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14:paraId="41A6F58D" w14:textId="7A658326" w:rsidR="00901B13" w:rsidRDefault="00846CBB" w:rsidP="00846CBB">
      <w:pPr>
        <w:pStyle w:val="ekvue1arial"/>
      </w:pPr>
      <w:r w:rsidRPr="00846CBB">
        <w:t>Interpretation lyrischer Texte</w:t>
      </w:r>
    </w:p>
    <w:p w14:paraId="15E93354" w14:textId="77777777" w:rsidR="00846CBB" w:rsidRDefault="00846CBB" w:rsidP="00846CBB"/>
    <w:p w14:paraId="1A901EAC" w14:textId="77777777" w:rsidR="006A1420" w:rsidRDefault="006A1420" w:rsidP="00846CBB"/>
    <w:p w14:paraId="200C910B" w14:textId="44795D82" w:rsidR="00846CBB" w:rsidRDefault="00846CBB" w:rsidP="006A1420">
      <w:pPr>
        <w:pStyle w:val="ekvue2arial"/>
      </w:pPr>
      <w:r w:rsidRPr="00846CBB">
        <w:t xml:space="preserve">Erschließungsaspekte </w:t>
      </w:r>
      <w:r>
        <w:t>l</w:t>
      </w:r>
      <w:r w:rsidRPr="00846CBB">
        <w:t>yrischer Texte</w:t>
      </w:r>
    </w:p>
    <w:p w14:paraId="0056FB43" w14:textId="77777777" w:rsidR="00846CBB" w:rsidRDefault="00846CBB" w:rsidP="00846CBB"/>
    <w:p w14:paraId="0FD5451B" w14:textId="77777777" w:rsidR="00846CBB" w:rsidRDefault="00846CBB" w:rsidP="00846CBB"/>
    <w:p w14:paraId="4CE2300D" w14:textId="62F7EC10" w:rsidR="00846CBB" w:rsidRDefault="0059201B" w:rsidP="00846CBB">
      <w:r>
        <w:rPr>
          <w:noProof/>
        </w:rPr>
        <mc:AlternateContent>
          <mc:Choice Requires="wps">
            <w:drawing>
              <wp:anchor distT="0" distB="0" distL="114300" distR="114300" simplePos="0" relativeHeight="251659264" behindDoc="0" locked="0" layoutInCell="1" allowOverlap="1" wp14:anchorId="772EAA5F" wp14:editId="340740AC">
                <wp:simplePos x="0" y="0"/>
                <wp:positionH relativeFrom="margin">
                  <wp:align>left</wp:align>
                </wp:positionH>
                <wp:positionV relativeFrom="paragraph">
                  <wp:posOffset>5415</wp:posOffset>
                </wp:positionV>
                <wp:extent cx="2225615" cy="1759788"/>
                <wp:effectExtent l="0" t="0" r="22860" b="12065"/>
                <wp:wrapNone/>
                <wp:docPr id="66" name="Textfeld 70"/>
                <wp:cNvGraphicFramePr/>
                <a:graphic xmlns:a="http://schemas.openxmlformats.org/drawingml/2006/main">
                  <a:graphicData uri="http://schemas.microsoft.com/office/word/2010/wordprocessingShape">
                    <wps:wsp>
                      <wps:cNvSpPr txBox="1"/>
                      <wps:spPr>
                        <a:xfrm>
                          <a:off x="0" y="0"/>
                          <a:ext cx="2225615" cy="1759788"/>
                        </a:xfrm>
                        <a:prstGeom prst="rect">
                          <a:avLst/>
                        </a:prstGeom>
                        <a:solidFill>
                          <a:schemeClr val="bg1"/>
                        </a:solidFill>
                        <a:ln w="6350">
                          <a:solidFill>
                            <a:schemeClr val="tx1"/>
                          </a:solidFill>
                        </a:ln>
                      </wps:spPr>
                      <wps:txbx>
                        <w:txbxContent>
                          <w:p w14:paraId="4F297381" w14:textId="77777777" w:rsidR="00516383" w:rsidRDefault="00516383" w:rsidP="00516383">
                            <w:pPr>
                              <w:pStyle w:val="ekvue3arial"/>
                            </w:pPr>
                            <w:r>
                              <w:t>Thema, Stoff</w:t>
                            </w:r>
                          </w:p>
                          <w:p w14:paraId="0440F675" w14:textId="77777777" w:rsidR="00516383" w:rsidRDefault="00516383" w:rsidP="00516383">
                            <w:r>
                              <w:t>Was wird inhaltlich angesprochen? Zum Beispiel</w:t>
                            </w:r>
                          </w:p>
                          <w:p w14:paraId="4B3B8AC5" w14:textId="504ED6F0" w:rsidR="00516383" w:rsidRDefault="00516383" w:rsidP="0059201B">
                            <w:pPr>
                              <w:pStyle w:val="ekvaufzhlung"/>
                            </w:pPr>
                            <w:r>
                              <w:t xml:space="preserve">– </w:t>
                            </w:r>
                            <w:r w:rsidR="0059201B">
                              <w:tab/>
                            </w:r>
                            <w:r>
                              <w:t>menschliche Grunderfahrungen wie Liebe, Glück, Einsamkeit, Vergänglichkeit …</w:t>
                            </w:r>
                          </w:p>
                          <w:p w14:paraId="46477E1C" w14:textId="7B989325" w:rsidR="00516383" w:rsidRDefault="00516383" w:rsidP="0059201B">
                            <w:pPr>
                              <w:pStyle w:val="ekvaufzhlung"/>
                            </w:pPr>
                            <w:r>
                              <w:t xml:space="preserve">– </w:t>
                            </w:r>
                            <w:r w:rsidR="0059201B">
                              <w:tab/>
                            </w:r>
                            <w:r>
                              <w:t>Wirklichkeitsbereiche wie Natur, Krieg, Reise, …</w:t>
                            </w:r>
                          </w:p>
                          <w:p w14:paraId="0173507D" w14:textId="2751EA1B" w:rsidR="00516383" w:rsidRPr="009F0109" w:rsidRDefault="00516383" w:rsidP="0059201B">
                            <w:pPr>
                              <w:pStyle w:val="ekvaufzhlung"/>
                            </w:pPr>
                            <w:r>
                              <w:t xml:space="preserve">– </w:t>
                            </w:r>
                            <w:r w:rsidR="0059201B">
                              <w:tab/>
                            </w:r>
                            <w:r>
                              <w:t xml:space="preserve">zeittypische Motive wie im Barock </w:t>
                            </w:r>
                            <w:r w:rsidRPr="0059201B">
                              <w:rPr>
                                <w:rStyle w:val="ekvkursiv"/>
                              </w:rPr>
                              <w:t xml:space="preserve">Carpe </w:t>
                            </w:r>
                            <w:proofErr w:type="spellStart"/>
                            <w:r w:rsidRPr="0059201B">
                              <w:rPr>
                                <w:rStyle w:val="ekvkursiv"/>
                              </w:rPr>
                              <w:t>diem</w:t>
                            </w:r>
                            <w:proofErr w:type="spellEnd"/>
                            <w:r>
                              <w:t xml:space="preserve">, </w:t>
                            </w:r>
                            <w:r w:rsidRPr="0059201B">
                              <w:rPr>
                                <w:rStyle w:val="ekvkursiv"/>
                              </w:rPr>
                              <w:t>Vanitas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EAA5F" id="_x0000_t202" coordsize="21600,21600" o:spt="202" path="m,l,21600r21600,l21600,xe">
                <v:stroke joinstyle="miter"/>
                <v:path gradientshapeok="t" o:connecttype="rect"/>
              </v:shapetype>
              <v:shape id="Textfeld 70" o:spid="_x0000_s1026" type="#_x0000_t202" style="position:absolute;margin-left:0;margin-top:.45pt;width:175.25pt;height:138.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" fillcolor="white [3212]" strokecolor="black [3213]" strokeweight=".5pt">
                <v:textbox>
                  <w:txbxContent>
                    <w:p w14:paraId="4F297381" w14:textId="77777777" w:rsidR="00516383" w:rsidRDefault="00516383" w:rsidP="00516383">
                      <w:pPr>
                        <w:pStyle w:val="ekvue3arial"/>
                      </w:pPr>
                      <w:r>
                        <w:t>Thema, Stoff</w:t>
                      </w:r>
                    </w:p>
                    <w:p w14:paraId="0440F675" w14:textId="77777777" w:rsidR="00516383" w:rsidRDefault="00516383" w:rsidP="00516383">
                      <w:r>
                        <w:t>Was wird inhaltlich angesprochen? Zum Beispiel</w:t>
                      </w:r>
                    </w:p>
                    <w:p w14:paraId="4B3B8AC5" w14:textId="504ED6F0" w:rsidR="00516383" w:rsidRDefault="00516383" w:rsidP="0059201B">
                      <w:pPr>
                        <w:pStyle w:val="ekvaufzhlung"/>
                      </w:pPr>
                      <w:r>
                        <w:t xml:space="preserve">– </w:t>
                      </w:r>
                      <w:r w:rsidR="0059201B">
                        <w:tab/>
                      </w:r>
                      <w:r>
                        <w:t>menschliche Grunderfahrungen wie Liebe, Glück, Einsamkeit, Vergänglichkeit …</w:t>
                      </w:r>
                    </w:p>
                    <w:p w14:paraId="46477E1C" w14:textId="7B989325" w:rsidR="00516383" w:rsidRDefault="00516383" w:rsidP="0059201B">
                      <w:pPr>
                        <w:pStyle w:val="ekvaufzhlung"/>
                      </w:pPr>
                      <w:r>
                        <w:t xml:space="preserve">– </w:t>
                      </w:r>
                      <w:r w:rsidR="0059201B">
                        <w:tab/>
                      </w:r>
                      <w:r>
                        <w:t>Wirklichkeitsbereiche wie Natur, Krieg, Reise, …</w:t>
                      </w:r>
                    </w:p>
                    <w:p w14:paraId="0173507D" w14:textId="2751EA1B" w:rsidR="00516383" w:rsidRPr="009F0109" w:rsidRDefault="00516383" w:rsidP="0059201B">
                      <w:pPr>
                        <w:pStyle w:val="ekvaufzhlung"/>
                      </w:pPr>
                      <w:r>
                        <w:t xml:space="preserve">– </w:t>
                      </w:r>
                      <w:r w:rsidR="0059201B">
                        <w:tab/>
                      </w:r>
                      <w:r>
                        <w:t xml:space="preserve">zeittypische Motive wie im Barock </w:t>
                      </w:r>
                      <w:r w:rsidRPr="0059201B">
                        <w:rPr>
                          <w:rStyle w:val="ekvkursiv"/>
                        </w:rPr>
                        <w:t xml:space="preserve">Carpe </w:t>
                      </w:r>
                      <w:proofErr w:type="spellStart"/>
                      <w:r w:rsidRPr="0059201B">
                        <w:rPr>
                          <w:rStyle w:val="ekvkursiv"/>
                        </w:rPr>
                        <w:t>diem</w:t>
                      </w:r>
                      <w:proofErr w:type="spellEnd"/>
                      <w:r>
                        <w:t xml:space="preserve">, </w:t>
                      </w:r>
                      <w:r w:rsidRPr="0059201B">
                        <w:rPr>
                          <w:rStyle w:val="ekvkursiv"/>
                        </w:rPr>
                        <w:t>Vanitas</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45F498ED" wp14:editId="3F1A14C9">
                <wp:simplePos x="0" y="0"/>
                <wp:positionH relativeFrom="margin">
                  <wp:align>right</wp:align>
                </wp:positionH>
                <wp:positionV relativeFrom="paragraph">
                  <wp:posOffset>4709</wp:posOffset>
                </wp:positionV>
                <wp:extent cx="3519530" cy="1897811"/>
                <wp:effectExtent l="0" t="0" r="24130" b="26670"/>
                <wp:wrapNone/>
                <wp:docPr id="1919089994" name="Textfeld 70"/>
                <wp:cNvGraphicFramePr/>
                <a:graphic xmlns:a="http://schemas.openxmlformats.org/drawingml/2006/main">
                  <a:graphicData uri="http://schemas.microsoft.com/office/word/2010/wordprocessingShape">
                    <wps:wsp>
                      <wps:cNvSpPr txBox="1"/>
                      <wps:spPr>
                        <a:xfrm>
                          <a:off x="0" y="0"/>
                          <a:ext cx="3519530" cy="1897811"/>
                        </a:xfrm>
                        <a:prstGeom prst="rect">
                          <a:avLst/>
                        </a:prstGeom>
                        <a:solidFill>
                          <a:schemeClr val="bg1"/>
                        </a:solidFill>
                        <a:ln w="6350">
                          <a:solidFill>
                            <a:schemeClr val="tx1"/>
                          </a:solidFill>
                        </a:ln>
                      </wps:spPr>
                      <wps:txbx>
                        <w:txbxContent>
                          <w:p w14:paraId="16EFBBB3" w14:textId="748BB86A" w:rsidR="0059201B" w:rsidRDefault="0059201B" w:rsidP="0059201B">
                            <w:pPr>
                              <w:pStyle w:val="ekvue3arial"/>
                            </w:pPr>
                            <w:r w:rsidRPr="0059201B">
                              <w:t>Inhalt und Aufbau</w:t>
                            </w:r>
                          </w:p>
                          <w:p w14:paraId="05C6BFBB" w14:textId="3A9B9707" w:rsidR="0059201B" w:rsidRDefault="0059201B" w:rsidP="0059201B">
                            <w:r>
                              <w:t xml:space="preserve">Gibt es einen Zusammenhang von Inhalt und Aufbau? Welche Struktur liegt vor? </w:t>
                            </w:r>
                            <w:r>
                              <w:br/>
                              <w:t>Zum Beispiel</w:t>
                            </w:r>
                          </w:p>
                          <w:p w14:paraId="34B60ED9" w14:textId="356C21CD" w:rsidR="0059201B" w:rsidRDefault="0059201B" w:rsidP="0059201B">
                            <w:pPr>
                              <w:pStyle w:val="ekvaufzhlung"/>
                            </w:pPr>
                            <w:r>
                              <w:t xml:space="preserve">– </w:t>
                            </w:r>
                            <w:r>
                              <w:tab/>
                              <w:t>inhaltliche Steigerung von Strophe zu Strophe mit Höhepunkt/Auflösung in letzter Strophe</w:t>
                            </w:r>
                          </w:p>
                          <w:p w14:paraId="47647139" w14:textId="10597431" w:rsidR="0059201B" w:rsidRDefault="0059201B" w:rsidP="0059201B">
                            <w:pPr>
                              <w:pStyle w:val="ekvaufzhlung"/>
                            </w:pPr>
                            <w:r>
                              <w:t xml:space="preserve">– </w:t>
                            </w:r>
                            <w:r>
                              <w:tab/>
                              <w:t>antithetische Struktur, d.h. inhaltliche Zweiteilung in Gegensätze ggf. mit Lösung/Schlussfolgerung</w:t>
                            </w:r>
                          </w:p>
                          <w:p w14:paraId="7358821A" w14:textId="52CB308D" w:rsidR="0059201B" w:rsidRDefault="0059201B" w:rsidP="0059201B">
                            <w:pPr>
                              <w:pStyle w:val="ekvaufzhlung"/>
                            </w:pPr>
                            <w:r>
                              <w:t xml:space="preserve">– </w:t>
                            </w:r>
                            <w:r>
                              <w:tab/>
                              <w:t>Gleichförmigkeit ohne Auffälligkeiten im Aufbau</w:t>
                            </w:r>
                          </w:p>
                          <w:p w14:paraId="24A68572" w14:textId="58126644" w:rsidR="0059201B" w:rsidRPr="009F0109" w:rsidRDefault="0059201B" w:rsidP="0059201B">
                            <w:pPr>
                              <w:pStyle w:val="ekvaufzhlung"/>
                            </w:pPr>
                            <w:r>
                              <w:t xml:space="preserve">– </w:t>
                            </w:r>
                            <w:r>
                              <w:tab/>
                              <w:t>Nutzung volksliedhafter Strukturen, um bspw. Einfachheit, Ursprünglichkeit … auszudrücken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498ED" id="_x0000_s1027" type="#_x0000_t202" style="position:absolute;margin-left:225.95pt;margin-top:.35pt;width:277.15pt;height:149.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" fillcolor="white [3212]" strokecolor="black [3213]" strokeweight=".5pt">
                <v:textbox>
                  <w:txbxContent>
                    <w:p w14:paraId="16EFBBB3" w14:textId="748BB86A" w:rsidR="0059201B" w:rsidRDefault="0059201B" w:rsidP="0059201B">
                      <w:pPr>
                        <w:pStyle w:val="ekvue3arial"/>
                      </w:pPr>
                      <w:r w:rsidRPr="0059201B">
                        <w:t>Inhalt und Aufbau</w:t>
                      </w:r>
                    </w:p>
                    <w:p w14:paraId="05C6BFBB" w14:textId="3A9B9707" w:rsidR="0059201B" w:rsidRDefault="0059201B" w:rsidP="0059201B">
                      <w:r>
                        <w:t xml:space="preserve">Gibt es einen Zusammenhang von Inhalt und Aufbau? Welche Struktur liegt vor? </w:t>
                      </w:r>
                      <w:r>
                        <w:br/>
                      </w:r>
                      <w:r>
                        <w:t>Zum Beispiel</w:t>
                      </w:r>
                    </w:p>
                    <w:p w14:paraId="34B60ED9" w14:textId="356C21CD" w:rsidR="0059201B" w:rsidRDefault="0059201B" w:rsidP="0059201B">
                      <w:pPr>
                        <w:pStyle w:val="ekvaufzhlung"/>
                      </w:pPr>
                      <w:r>
                        <w:t xml:space="preserve">– </w:t>
                      </w:r>
                      <w:r>
                        <w:tab/>
                      </w:r>
                      <w:r>
                        <w:t>inhaltliche Steigerung von Strophe zu Strophe mit Höhepunkt/Auflösung in letzter Strophe</w:t>
                      </w:r>
                    </w:p>
                    <w:p w14:paraId="47647139" w14:textId="10597431" w:rsidR="0059201B" w:rsidRDefault="0059201B" w:rsidP="0059201B">
                      <w:pPr>
                        <w:pStyle w:val="ekvaufzhlung"/>
                      </w:pPr>
                      <w:r>
                        <w:t xml:space="preserve">– </w:t>
                      </w:r>
                      <w:r>
                        <w:tab/>
                      </w:r>
                      <w:r>
                        <w:t>antithetische Struktur, d.h. inhaltliche Zweiteilung in Gegensätze ggf. mit Lösung/Schlussfolgerung</w:t>
                      </w:r>
                    </w:p>
                    <w:p w14:paraId="7358821A" w14:textId="52CB308D" w:rsidR="0059201B" w:rsidRDefault="0059201B" w:rsidP="0059201B">
                      <w:pPr>
                        <w:pStyle w:val="ekvaufzhlung"/>
                      </w:pPr>
                      <w:r>
                        <w:t xml:space="preserve">– </w:t>
                      </w:r>
                      <w:r>
                        <w:tab/>
                      </w:r>
                      <w:r>
                        <w:t>Gleichförmigkeit ohne Auffälligkeiten im Aufbau</w:t>
                      </w:r>
                    </w:p>
                    <w:p w14:paraId="24A68572" w14:textId="58126644" w:rsidR="0059201B" w:rsidRPr="009F0109" w:rsidRDefault="0059201B" w:rsidP="0059201B">
                      <w:pPr>
                        <w:pStyle w:val="ekvaufzhlung"/>
                      </w:pPr>
                      <w:r>
                        <w:t xml:space="preserve">– </w:t>
                      </w:r>
                      <w:r>
                        <w:tab/>
                      </w:r>
                      <w:r>
                        <w:t>Nutzung volksliedhafter Strukturen, um bspw. Einfachheit, Ursprünglichkeit … auszudrücken</w:t>
                      </w:r>
                    </w:p>
                  </w:txbxContent>
                </v:textbox>
                <w10:wrap anchorx="margin"/>
              </v:shape>
            </w:pict>
          </mc:Fallback>
        </mc:AlternateContent>
      </w:r>
    </w:p>
    <w:p w14:paraId="4AB00A8E" w14:textId="042EC96E" w:rsidR="00846CBB" w:rsidRDefault="00846CBB" w:rsidP="00846CBB"/>
    <w:p w14:paraId="5E8C4F7B" w14:textId="6EE428E0" w:rsidR="00516383" w:rsidRDefault="00516383" w:rsidP="00846CBB"/>
    <w:p w14:paraId="5ECA886B" w14:textId="4D2561A5" w:rsidR="00516383" w:rsidRDefault="00516383" w:rsidP="00846CBB"/>
    <w:p w14:paraId="2B09297F" w14:textId="11553695" w:rsidR="00516383" w:rsidRDefault="00516383" w:rsidP="00846CBB"/>
    <w:p w14:paraId="527E5AB4" w14:textId="77777777" w:rsidR="00516383" w:rsidRDefault="00516383" w:rsidP="00846CBB"/>
    <w:p w14:paraId="15E7B5B6" w14:textId="672C4322" w:rsidR="00516383" w:rsidRDefault="00516383" w:rsidP="00846CBB"/>
    <w:p w14:paraId="381B94A6" w14:textId="11936502" w:rsidR="00516383" w:rsidRDefault="00516383" w:rsidP="00846CBB"/>
    <w:p w14:paraId="6485432F" w14:textId="7A1D520F" w:rsidR="00516383" w:rsidRDefault="00516383" w:rsidP="00846CBB"/>
    <w:p w14:paraId="34F7E80A" w14:textId="6243230A" w:rsidR="00516383" w:rsidRDefault="00516383" w:rsidP="00846CBB"/>
    <w:p w14:paraId="42031876" w14:textId="6653DECA" w:rsidR="00516383" w:rsidRDefault="006B5A8F" w:rsidP="00846CBB">
      <w:r>
        <w:rPr>
          <w:noProof/>
        </w:rPr>
        <mc:AlternateContent>
          <mc:Choice Requires="wps">
            <w:drawing>
              <wp:anchor distT="0" distB="0" distL="114300" distR="114300" simplePos="0" relativeHeight="251674624" behindDoc="1" locked="0" layoutInCell="1" allowOverlap="1" wp14:anchorId="3B45197D" wp14:editId="01FF3171">
                <wp:simplePos x="0" y="0"/>
                <wp:positionH relativeFrom="column">
                  <wp:posOffset>1869330</wp:posOffset>
                </wp:positionH>
                <wp:positionV relativeFrom="paragraph">
                  <wp:posOffset>129843</wp:posOffset>
                </wp:positionV>
                <wp:extent cx="906448" cy="713961"/>
                <wp:effectExtent l="0" t="0" r="27305" b="29210"/>
                <wp:wrapNone/>
                <wp:docPr id="224282574" name="Gerader Verbinder 1"/>
                <wp:cNvGraphicFramePr/>
                <a:graphic xmlns:a="http://schemas.openxmlformats.org/drawingml/2006/main">
                  <a:graphicData uri="http://schemas.microsoft.com/office/word/2010/wordprocessingShape">
                    <wps:wsp>
                      <wps:cNvCnPr/>
                      <wps:spPr>
                        <a:xfrm flipH="1" flipV="1">
                          <a:off x="0" y="0"/>
                          <a:ext cx="906448" cy="7139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FB604" id="Gerader Verbinder 1" o:spid="_x0000_s1026" style="position:absolute;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2pt,10.2pt" to="218.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" strokecolor="black [3200]" strokeweight=".5pt">
                <v:stroke joinstyle="miter"/>
              </v:line>
            </w:pict>
          </mc:Fallback>
        </mc:AlternateContent>
      </w:r>
    </w:p>
    <w:p w14:paraId="03026C84" w14:textId="31A39145" w:rsidR="00516383" w:rsidRDefault="006B5A8F" w:rsidP="00846CBB">
      <w:r>
        <w:rPr>
          <w:noProof/>
        </w:rPr>
        <mc:AlternateContent>
          <mc:Choice Requires="wps">
            <w:drawing>
              <wp:anchor distT="0" distB="0" distL="114300" distR="114300" simplePos="0" relativeHeight="251675648" behindDoc="1" locked="0" layoutInCell="1" allowOverlap="1" wp14:anchorId="2D971B74" wp14:editId="700B7A66">
                <wp:simplePos x="0" y="0"/>
                <wp:positionH relativeFrom="column">
                  <wp:posOffset>3308516</wp:posOffset>
                </wp:positionH>
                <wp:positionV relativeFrom="paragraph">
                  <wp:posOffset>87823</wp:posOffset>
                </wp:positionV>
                <wp:extent cx="612250" cy="594388"/>
                <wp:effectExtent l="0" t="0" r="35560" b="34290"/>
                <wp:wrapNone/>
                <wp:docPr id="537034888" name="Gerader Verbinder 2"/>
                <wp:cNvGraphicFramePr/>
                <a:graphic xmlns:a="http://schemas.openxmlformats.org/drawingml/2006/main">
                  <a:graphicData uri="http://schemas.microsoft.com/office/word/2010/wordprocessingShape">
                    <wps:wsp>
                      <wps:cNvCnPr/>
                      <wps:spPr>
                        <a:xfrm flipV="1">
                          <a:off x="0" y="0"/>
                          <a:ext cx="612250" cy="5943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992C4" id="Gerader Verbinder 2"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pt,6.9pt" to="308.7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" strokecolor="black [3200]" strokeweight=".5pt">
                <v:stroke joinstyle="miter"/>
              </v:line>
            </w:pict>
          </mc:Fallback>
        </mc:AlternateContent>
      </w:r>
      <w:r>
        <w:rPr>
          <w:noProof/>
        </w:rPr>
        <w:t xml:space="preserve">   </w:t>
      </w:r>
    </w:p>
    <w:p w14:paraId="0244CED9" w14:textId="6C071DBE" w:rsidR="00516383" w:rsidRDefault="0059201B" w:rsidP="00846CBB">
      <w:r>
        <w:rPr>
          <w:noProof/>
        </w:rPr>
        <mc:AlternateContent>
          <mc:Choice Requires="wps">
            <w:drawing>
              <wp:anchor distT="0" distB="0" distL="114300" distR="114300" simplePos="0" relativeHeight="251671552" behindDoc="0" locked="0" layoutInCell="1" allowOverlap="1" wp14:anchorId="0C816ADE" wp14:editId="27E9AF77">
                <wp:simplePos x="0" y="0"/>
                <wp:positionH relativeFrom="margin">
                  <wp:align>left</wp:align>
                </wp:positionH>
                <wp:positionV relativeFrom="paragraph">
                  <wp:posOffset>118853</wp:posOffset>
                </wp:positionV>
                <wp:extent cx="1871932" cy="1414732"/>
                <wp:effectExtent l="0" t="0" r="14605" b="14605"/>
                <wp:wrapNone/>
                <wp:docPr id="1207599474" name="Textfeld 70"/>
                <wp:cNvGraphicFramePr/>
                <a:graphic xmlns:a="http://schemas.openxmlformats.org/drawingml/2006/main">
                  <a:graphicData uri="http://schemas.microsoft.com/office/word/2010/wordprocessingShape">
                    <wps:wsp>
                      <wps:cNvSpPr txBox="1"/>
                      <wps:spPr>
                        <a:xfrm>
                          <a:off x="0" y="0"/>
                          <a:ext cx="1871932" cy="1414732"/>
                        </a:xfrm>
                        <a:prstGeom prst="rect">
                          <a:avLst/>
                        </a:prstGeom>
                        <a:solidFill>
                          <a:schemeClr val="bg1"/>
                        </a:solidFill>
                        <a:ln w="6350">
                          <a:solidFill>
                            <a:schemeClr val="tx1"/>
                          </a:solidFill>
                        </a:ln>
                      </wps:spPr>
                      <wps:txbx>
                        <w:txbxContent>
                          <w:p w14:paraId="006A36F6" w14:textId="2842ECB6" w:rsidR="0059201B" w:rsidRDefault="00627754" w:rsidP="0059201B">
                            <w:pPr>
                              <w:pStyle w:val="ekvue3arial"/>
                            </w:pPr>
                            <w:r w:rsidRPr="00627754">
                              <w:t>Textüberschreitende Aspekte</w:t>
                            </w:r>
                          </w:p>
                          <w:p w14:paraId="22617972" w14:textId="77777777" w:rsidR="00627754" w:rsidRPr="006B5A8F" w:rsidRDefault="00627754" w:rsidP="00627754">
                            <w:r>
                              <w:t>Was wissen Sie über</w:t>
                            </w:r>
                          </w:p>
                          <w:p w14:paraId="107CCCCE" w14:textId="610FCB49" w:rsidR="00627754" w:rsidRPr="006B5A8F" w:rsidRDefault="00627754" w:rsidP="00627754">
                            <w:pPr>
                              <w:pStyle w:val="ekvaufzhlung"/>
                            </w:pPr>
                            <w:r w:rsidRPr="006B5A8F">
                              <w:t xml:space="preserve">– </w:t>
                            </w:r>
                            <w:r w:rsidRPr="006B5A8F">
                              <w:tab/>
                              <w:t>zeitgeschichtliche Bezüge,</w:t>
                            </w:r>
                          </w:p>
                          <w:p w14:paraId="1EC9ABC4" w14:textId="35F69E44" w:rsidR="00627754" w:rsidRDefault="00627754" w:rsidP="00627754">
                            <w:pPr>
                              <w:pStyle w:val="ekvaufzhlung"/>
                            </w:pPr>
                            <w:r w:rsidRPr="006B5A8F">
                              <w:t xml:space="preserve">– </w:t>
                            </w:r>
                            <w:r w:rsidRPr="006B5A8F">
                              <w:tab/>
                              <w:t>die Autorenbiografie und</w:t>
                            </w:r>
                            <w:r>
                              <w:t xml:space="preserve"> andere literarische Werke,</w:t>
                            </w:r>
                          </w:p>
                          <w:p w14:paraId="78D8AAB1" w14:textId="51227304" w:rsidR="0059201B" w:rsidRPr="009F0109" w:rsidRDefault="00627754" w:rsidP="00627754">
                            <w:pPr>
                              <w:pStyle w:val="ekvaufzhlung"/>
                            </w:pPr>
                            <w:r>
                              <w:t xml:space="preserve">– </w:t>
                            </w:r>
                            <w:r>
                              <w:tab/>
                              <w:t>die literarische Epoche und die Gattungsgeschichte?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16ADE" id="_x0000_s1028" type="#_x0000_t202" style="position:absolute;margin-left:0;margin-top:9.35pt;width:147.4pt;height:111.4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" fillcolor="white [3212]" strokecolor="black [3213]" strokeweight=".5pt">
                <v:textbox>
                  <w:txbxContent>
                    <w:p w14:paraId="006A36F6" w14:textId="2842ECB6" w:rsidR="0059201B" w:rsidRDefault="00627754" w:rsidP="0059201B">
                      <w:pPr>
                        <w:pStyle w:val="ekvue3arial"/>
                      </w:pPr>
                      <w:r w:rsidRPr="00627754">
                        <w:t>Textüberschreitende Aspekte</w:t>
                      </w:r>
                    </w:p>
                    <w:p w14:paraId="22617972" w14:textId="77777777" w:rsidR="00627754" w:rsidRPr="006B5A8F" w:rsidRDefault="00627754" w:rsidP="00627754">
                      <w:r>
                        <w:t>Was wissen Sie über</w:t>
                      </w:r>
                    </w:p>
                    <w:p w14:paraId="107CCCCE" w14:textId="610FCB49" w:rsidR="00627754" w:rsidRPr="006B5A8F" w:rsidRDefault="00627754" w:rsidP="00627754">
                      <w:pPr>
                        <w:pStyle w:val="ekvaufzhlung"/>
                      </w:pPr>
                      <w:r w:rsidRPr="006B5A8F">
                        <w:t xml:space="preserve">– </w:t>
                      </w:r>
                      <w:r w:rsidRPr="006B5A8F">
                        <w:tab/>
                        <w:t>zeitgeschichtliche Bezüge,</w:t>
                      </w:r>
                    </w:p>
                    <w:p w14:paraId="1EC9ABC4" w14:textId="35F69E44" w:rsidR="00627754" w:rsidRDefault="00627754" w:rsidP="00627754">
                      <w:pPr>
                        <w:pStyle w:val="ekvaufzhlung"/>
                      </w:pPr>
                      <w:r w:rsidRPr="006B5A8F">
                        <w:t xml:space="preserve">– </w:t>
                      </w:r>
                      <w:r w:rsidRPr="006B5A8F">
                        <w:tab/>
                        <w:t>die Autorenbiografie und</w:t>
                      </w:r>
                      <w:r>
                        <w:t xml:space="preserve"> andere literarische Werke,</w:t>
                      </w:r>
                    </w:p>
                    <w:p w14:paraId="78D8AAB1" w14:textId="51227304" w:rsidR="0059201B" w:rsidRPr="009F0109" w:rsidRDefault="00627754" w:rsidP="00627754">
                      <w:pPr>
                        <w:pStyle w:val="ekvaufzhlung"/>
                      </w:pPr>
                      <w:r>
                        <w:t xml:space="preserve">– </w:t>
                      </w:r>
                      <w:r>
                        <w:tab/>
                      </w:r>
                      <w:r>
                        <w:t>die literarische Epoche und die Gattungsgeschichte?</w:t>
                      </w:r>
                    </w:p>
                  </w:txbxContent>
                </v:textbox>
                <w10:wrap anchorx="margin"/>
              </v:shape>
            </w:pict>
          </mc:Fallback>
        </mc:AlternateContent>
      </w:r>
    </w:p>
    <w:p w14:paraId="75792F50" w14:textId="3618641E" w:rsidR="00516383" w:rsidRDefault="0059201B" w:rsidP="00846CBB">
      <w:r>
        <w:rPr>
          <w:noProof/>
        </w:rPr>
        <mc:AlternateContent>
          <mc:Choice Requires="wps">
            <w:drawing>
              <wp:anchor distT="0" distB="0" distL="114300" distR="114300" simplePos="0" relativeHeight="251663360" behindDoc="0" locked="0" layoutInCell="1" allowOverlap="1" wp14:anchorId="7409D3A8" wp14:editId="4AFD28BE">
                <wp:simplePos x="0" y="0"/>
                <wp:positionH relativeFrom="margin">
                  <wp:posOffset>4606925</wp:posOffset>
                </wp:positionH>
                <wp:positionV relativeFrom="paragraph">
                  <wp:posOffset>12161</wp:posOffset>
                </wp:positionV>
                <wp:extent cx="1318895" cy="1388745"/>
                <wp:effectExtent l="0" t="0" r="14605" b="20955"/>
                <wp:wrapNone/>
                <wp:docPr id="1831630858" name="Textfeld 70"/>
                <wp:cNvGraphicFramePr/>
                <a:graphic xmlns:a="http://schemas.openxmlformats.org/drawingml/2006/main">
                  <a:graphicData uri="http://schemas.microsoft.com/office/word/2010/wordprocessingShape">
                    <wps:wsp>
                      <wps:cNvSpPr txBox="1"/>
                      <wps:spPr>
                        <a:xfrm>
                          <a:off x="0" y="0"/>
                          <a:ext cx="1318895" cy="1388745"/>
                        </a:xfrm>
                        <a:prstGeom prst="rect">
                          <a:avLst/>
                        </a:prstGeom>
                        <a:solidFill>
                          <a:schemeClr val="bg1"/>
                        </a:solidFill>
                        <a:ln w="6350">
                          <a:solidFill>
                            <a:schemeClr val="tx1"/>
                          </a:solidFill>
                        </a:ln>
                      </wps:spPr>
                      <wps:txbx>
                        <w:txbxContent>
                          <w:p w14:paraId="77B0D4BA" w14:textId="0B650018" w:rsidR="0059201B" w:rsidRDefault="0059201B" w:rsidP="0059201B">
                            <w:pPr>
                              <w:pStyle w:val="ekvue3arial"/>
                            </w:pPr>
                            <w:r w:rsidRPr="0059201B">
                              <w:t>Gedichtformen/</w:t>
                            </w:r>
                            <w:r w:rsidR="00627754">
                              <w:br/>
                            </w:r>
                            <w:r w:rsidRPr="0059201B">
                              <w:t>Genres</w:t>
                            </w:r>
                          </w:p>
                          <w:p w14:paraId="7E293E09" w14:textId="2E671FC7" w:rsidR="0059201B" w:rsidRPr="009F0109" w:rsidRDefault="0059201B" w:rsidP="0059201B">
                            <w:r w:rsidRPr="0059201B">
                              <w:t>Ist es ein Sonett, Epigramm, (Volks-)</w:t>
                            </w:r>
                            <w:r>
                              <w:br/>
                            </w:r>
                            <w:r w:rsidRPr="0059201B">
                              <w:t>Lied, Erzählgedicht, Rollengedicht, eine Ode, Hymne, Ballade, Elegie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9D3A8" id="_x0000_s1029" type="#_x0000_t202" style="position:absolute;margin-left:362.75pt;margin-top:.95pt;width:103.85pt;height:109.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" fillcolor="white [3212]" strokecolor="black [3213]" strokeweight=".5pt">
                <v:textbox>
                  <w:txbxContent>
                    <w:p w14:paraId="77B0D4BA" w14:textId="0B650018" w:rsidR="0059201B" w:rsidRDefault="0059201B" w:rsidP="0059201B">
                      <w:pPr>
                        <w:pStyle w:val="ekvue3arial"/>
                      </w:pPr>
                      <w:r w:rsidRPr="0059201B">
                        <w:t>Gedichtformen/</w:t>
                      </w:r>
                      <w:r w:rsidR="00627754">
                        <w:br/>
                      </w:r>
                      <w:r w:rsidRPr="0059201B">
                        <w:t>Genres</w:t>
                      </w:r>
                    </w:p>
                    <w:p w14:paraId="7E293E09" w14:textId="2E671FC7" w:rsidR="0059201B" w:rsidRPr="009F0109" w:rsidRDefault="0059201B" w:rsidP="0059201B">
                      <w:r w:rsidRPr="0059201B">
                        <w:t>Ist es ein Sonett, Epigramm, (Volks-)</w:t>
                      </w:r>
                      <w:r>
                        <w:br/>
                      </w:r>
                      <w:r w:rsidRPr="0059201B">
                        <w:t>Lied, Erzählgedicht, Rollengedicht, eine Ode, Hymne, Ballade, Elegie …?</w:t>
                      </w:r>
                    </w:p>
                  </w:txbxContent>
                </v:textbox>
                <w10:wrap anchorx="margin"/>
              </v:shape>
            </w:pict>
          </mc:Fallback>
        </mc:AlternateContent>
      </w:r>
    </w:p>
    <w:p w14:paraId="6B9DA8F3" w14:textId="329231AC" w:rsidR="00516383" w:rsidRDefault="00516383" w:rsidP="00846CBB"/>
    <w:p w14:paraId="0CD3938B" w14:textId="40B053ED" w:rsidR="00516383" w:rsidRDefault="0059201B" w:rsidP="00846CBB">
      <w:r>
        <w:rPr>
          <w:noProof/>
        </w:rPr>
        <mc:AlternateContent>
          <mc:Choice Requires="wps">
            <w:drawing>
              <wp:anchor distT="0" distB="0" distL="114300" distR="114300" simplePos="0" relativeHeight="251673600" behindDoc="0" locked="0" layoutInCell="1" allowOverlap="1" wp14:anchorId="4FF2740E" wp14:editId="6D10E9EC">
                <wp:simplePos x="0" y="0"/>
                <wp:positionH relativeFrom="margin">
                  <wp:posOffset>2466663</wp:posOffset>
                </wp:positionH>
                <wp:positionV relativeFrom="paragraph">
                  <wp:posOffset>8890</wp:posOffset>
                </wp:positionV>
                <wp:extent cx="1216073" cy="828136"/>
                <wp:effectExtent l="0" t="0" r="22225" b="10160"/>
                <wp:wrapNone/>
                <wp:docPr id="133706356" name="Textfeld 70"/>
                <wp:cNvGraphicFramePr/>
                <a:graphic xmlns:a="http://schemas.openxmlformats.org/drawingml/2006/main">
                  <a:graphicData uri="http://schemas.microsoft.com/office/word/2010/wordprocessingShape">
                    <wps:wsp>
                      <wps:cNvSpPr txBox="1"/>
                      <wps:spPr>
                        <a:xfrm>
                          <a:off x="0" y="0"/>
                          <a:ext cx="1216073" cy="828136"/>
                        </a:xfrm>
                        <a:prstGeom prst="rect">
                          <a:avLst/>
                        </a:prstGeom>
                        <a:solidFill>
                          <a:schemeClr val="bg1"/>
                        </a:solidFill>
                        <a:ln w="6350">
                          <a:solidFill>
                            <a:schemeClr val="tx1"/>
                          </a:solidFill>
                        </a:ln>
                      </wps:spPr>
                      <wps:txbx>
                        <w:txbxContent>
                          <w:p w14:paraId="499C8786" w14:textId="41389B7A" w:rsidR="0059201B" w:rsidRPr="009F0109" w:rsidRDefault="0059201B" w:rsidP="0059201B">
                            <w:pPr>
                              <w:pStyle w:val="ekvue2arial"/>
                              <w:jc w:val="center"/>
                            </w:pPr>
                            <w:r w:rsidRPr="00B07622">
                              <w:t>Gedicht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2740E" id="_x0000_s1030" type="#_x0000_t202" style="position:absolute;margin-left:194.25pt;margin-top:.7pt;width:95.75pt;height:6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" fillcolor="white [3212]" strokecolor="black [3213]" strokeweight=".5pt">
                <v:textbox>
                  <w:txbxContent>
                    <w:p w14:paraId="499C8786" w14:textId="41389B7A" w:rsidR="0059201B" w:rsidRPr="009F0109" w:rsidRDefault="0059201B" w:rsidP="0059201B">
                      <w:pPr>
                        <w:pStyle w:val="ekvue2arial"/>
                        <w:jc w:val="center"/>
                      </w:pPr>
                      <w:r w:rsidRPr="00B07622">
                        <w:t>Gedicht</w:t>
                      </w:r>
                    </w:p>
                  </w:txbxContent>
                </v:textbox>
                <w10:wrap anchorx="margin"/>
              </v:shape>
            </w:pict>
          </mc:Fallback>
        </mc:AlternateContent>
      </w:r>
    </w:p>
    <w:p w14:paraId="60D9519B" w14:textId="7F709DBB" w:rsidR="00516383" w:rsidRDefault="00516383" w:rsidP="00846CBB"/>
    <w:p w14:paraId="3D70B685" w14:textId="494511F4" w:rsidR="00516383" w:rsidRDefault="006B5A8F" w:rsidP="00846CBB">
      <w:r>
        <w:rPr>
          <w:noProof/>
        </w:rPr>
        <mc:AlternateContent>
          <mc:Choice Requires="wps">
            <w:drawing>
              <wp:anchor distT="0" distB="0" distL="114300" distR="114300" simplePos="0" relativeHeight="251677696" behindDoc="1" locked="0" layoutInCell="1" allowOverlap="1" wp14:anchorId="3D1F62A7" wp14:editId="2B9F6BCA">
                <wp:simplePos x="0" y="0"/>
                <wp:positionH relativeFrom="column">
                  <wp:posOffset>3647440</wp:posOffset>
                </wp:positionH>
                <wp:positionV relativeFrom="paragraph">
                  <wp:posOffset>121285</wp:posOffset>
                </wp:positionV>
                <wp:extent cx="986790" cy="0"/>
                <wp:effectExtent l="0" t="0" r="0" b="0"/>
                <wp:wrapNone/>
                <wp:docPr id="883377196" name="Gerader Verbinder 2"/>
                <wp:cNvGraphicFramePr/>
                <a:graphic xmlns:a="http://schemas.openxmlformats.org/drawingml/2006/main">
                  <a:graphicData uri="http://schemas.microsoft.com/office/word/2010/wordprocessingShape">
                    <wps:wsp>
                      <wps:cNvCnPr/>
                      <wps:spPr>
                        <a:xfrm flipV="1">
                          <a:off x="0" y="0"/>
                          <a:ext cx="986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D31D3" id="Gerader Verbinder 2"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2pt,9.55pt" to="364.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679744" behindDoc="1" locked="0" layoutInCell="1" allowOverlap="1" wp14:anchorId="78FBFBFA" wp14:editId="37755F36">
                <wp:simplePos x="0" y="0"/>
                <wp:positionH relativeFrom="column">
                  <wp:posOffset>1868170</wp:posOffset>
                </wp:positionH>
                <wp:positionV relativeFrom="paragraph">
                  <wp:posOffset>117475</wp:posOffset>
                </wp:positionV>
                <wp:extent cx="598805" cy="0"/>
                <wp:effectExtent l="0" t="0" r="0" b="0"/>
                <wp:wrapNone/>
                <wp:docPr id="549801410" name="Gerader Verbinder 2"/>
                <wp:cNvGraphicFramePr/>
                <a:graphic xmlns:a="http://schemas.openxmlformats.org/drawingml/2006/main">
                  <a:graphicData uri="http://schemas.microsoft.com/office/word/2010/wordprocessingShape">
                    <wps:wsp>
                      <wps:cNvCnPr/>
                      <wps:spPr>
                        <a:xfrm flipV="1">
                          <a:off x="0" y="0"/>
                          <a:ext cx="598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C9B9F" id="Gerader Verbinder 2"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1pt,9.25pt" to="194.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" strokecolor="black [3200]" strokeweight=".5pt">
                <v:stroke joinstyle="miter"/>
              </v:line>
            </w:pict>
          </mc:Fallback>
        </mc:AlternateContent>
      </w:r>
    </w:p>
    <w:p w14:paraId="0FE790F5" w14:textId="212BAE1A" w:rsidR="00516383" w:rsidRDefault="00516383" w:rsidP="00846CBB"/>
    <w:p w14:paraId="372D8CFB" w14:textId="4EDC11AF" w:rsidR="00516383" w:rsidRDefault="006B5A8F" w:rsidP="00846CBB">
      <w:r>
        <w:rPr>
          <w:noProof/>
        </w:rPr>
        <mc:AlternateContent>
          <mc:Choice Requires="wps">
            <w:drawing>
              <wp:anchor distT="0" distB="0" distL="114300" distR="114300" simplePos="0" relativeHeight="251682816" behindDoc="1" locked="0" layoutInCell="1" allowOverlap="1" wp14:anchorId="535AF0F3" wp14:editId="1DF6E353">
                <wp:simplePos x="0" y="0"/>
                <wp:positionH relativeFrom="column">
                  <wp:posOffset>3411220</wp:posOffset>
                </wp:positionH>
                <wp:positionV relativeFrom="paragraph">
                  <wp:posOffset>156845</wp:posOffset>
                </wp:positionV>
                <wp:extent cx="1059180" cy="510540"/>
                <wp:effectExtent l="0" t="0" r="26670" b="22860"/>
                <wp:wrapNone/>
                <wp:docPr id="1549366404" name="Gerader Verbinder 2"/>
                <wp:cNvGraphicFramePr/>
                <a:graphic xmlns:a="http://schemas.openxmlformats.org/drawingml/2006/main">
                  <a:graphicData uri="http://schemas.microsoft.com/office/word/2010/wordprocessingShape">
                    <wps:wsp>
                      <wps:cNvCnPr/>
                      <wps:spPr>
                        <a:xfrm flipH="1" flipV="1">
                          <a:off x="0" y="0"/>
                          <a:ext cx="1059180" cy="510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DBC77" id="Gerader Verbinder 2" o:spid="_x0000_s1026" style="position:absolute;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6pt,12.35pt" to="352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" strokecolor="black [3200]" strokeweight=".5pt">
                <v:stroke joinstyle="miter"/>
              </v:line>
            </w:pict>
          </mc:Fallback>
        </mc:AlternateContent>
      </w:r>
    </w:p>
    <w:p w14:paraId="60D8829A" w14:textId="60DB215A" w:rsidR="00516383" w:rsidRDefault="006B5A8F" w:rsidP="00846CBB">
      <w:r>
        <w:rPr>
          <w:noProof/>
        </w:rPr>
        <mc:AlternateContent>
          <mc:Choice Requires="wps">
            <w:drawing>
              <wp:anchor distT="0" distB="0" distL="114300" distR="114300" simplePos="0" relativeHeight="251681792" behindDoc="1" locked="0" layoutInCell="1" allowOverlap="1" wp14:anchorId="21FBC9B0" wp14:editId="7B7384E6">
                <wp:simplePos x="0" y="0"/>
                <wp:positionH relativeFrom="column">
                  <wp:posOffset>1829572</wp:posOffset>
                </wp:positionH>
                <wp:positionV relativeFrom="paragraph">
                  <wp:posOffset>11788</wp:posOffset>
                </wp:positionV>
                <wp:extent cx="970059" cy="540689"/>
                <wp:effectExtent l="0" t="0" r="20955" b="31115"/>
                <wp:wrapNone/>
                <wp:docPr id="590919345" name="Gerader Verbinder 1"/>
                <wp:cNvGraphicFramePr/>
                <a:graphic xmlns:a="http://schemas.openxmlformats.org/drawingml/2006/main">
                  <a:graphicData uri="http://schemas.microsoft.com/office/word/2010/wordprocessingShape">
                    <wps:wsp>
                      <wps:cNvCnPr/>
                      <wps:spPr>
                        <a:xfrm flipV="1">
                          <a:off x="0" y="0"/>
                          <a:ext cx="970059" cy="5406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72CD7" id="Gerader Verbinder 1" o:spid="_x0000_s1026" style="position:absolute;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05pt,.95pt" to="220.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" strokecolor="black [3200]" strokeweight=".5pt">
                <v:stroke joinstyle="miter"/>
              </v:line>
            </w:pict>
          </mc:Fallback>
        </mc:AlternateContent>
      </w:r>
    </w:p>
    <w:p w14:paraId="2CF674D7" w14:textId="79CE959A" w:rsidR="00516383" w:rsidRDefault="006B5A8F" w:rsidP="00846CBB">
      <w:r>
        <w:rPr>
          <w:noProof/>
        </w:rPr>
        <mc:AlternateContent>
          <mc:Choice Requires="wps">
            <w:drawing>
              <wp:anchor distT="0" distB="0" distL="114300" distR="114300" simplePos="0" relativeHeight="251684864" behindDoc="1" locked="0" layoutInCell="1" allowOverlap="1" wp14:anchorId="69E80DDB" wp14:editId="7F0B8E1C">
                <wp:simplePos x="0" y="0"/>
                <wp:positionH relativeFrom="column">
                  <wp:posOffset>2785903</wp:posOffset>
                </wp:positionH>
                <wp:positionV relativeFrom="paragraph">
                  <wp:posOffset>90014</wp:posOffset>
                </wp:positionV>
                <wp:extent cx="547690" cy="2"/>
                <wp:effectExtent l="6985" t="0" r="31115" b="31115"/>
                <wp:wrapNone/>
                <wp:docPr id="2145068884" name="Gerader Verbinder 2"/>
                <wp:cNvGraphicFramePr/>
                <a:graphic xmlns:a="http://schemas.openxmlformats.org/drawingml/2006/main">
                  <a:graphicData uri="http://schemas.microsoft.com/office/word/2010/wordprocessingShape">
                    <wps:wsp>
                      <wps:cNvCnPr/>
                      <wps:spPr>
                        <a:xfrm rot="5400000" flipV="1">
                          <a:off x="0" y="0"/>
                          <a:ext cx="547690" cy="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0EFFA" id="Gerader Verbinder 2" o:spid="_x0000_s1026" style="position:absolute;rotation:-90;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35pt,7.1pt" to="26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" strokecolor="black [3200]" strokeweight=".5pt">
                <v:stroke joinstyle="miter"/>
              </v:line>
            </w:pict>
          </mc:Fallback>
        </mc:AlternateContent>
      </w:r>
    </w:p>
    <w:p w14:paraId="74308524" w14:textId="003442C5" w:rsidR="00516383" w:rsidRDefault="00516383" w:rsidP="00846CBB"/>
    <w:p w14:paraId="71199067" w14:textId="2919422E" w:rsidR="00516383" w:rsidRDefault="006B5A8F" w:rsidP="00846CBB">
      <w:r>
        <w:rPr>
          <w:noProof/>
        </w:rPr>
        <mc:AlternateContent>
          <mc:Choice Requires="wps">
            <w:drawing>
              <wp:anchor distT="0" distB="0" distL="114300" distR="114300" simplePos="0" relativeHeight="251667456" behindDoc="0" locked="0" layoutInCell="1" allowOverlap="1" wp14:anchorId="19BBEAF9" wp14:editId="49692E41">
                <wp:simplePos x="0" y="0"/>
                <wp:positionH relativeFrom="margin">
                  <wp:posOffset>2164835</wp:posOffset>
                </wp:positionH>
                <wp:positionV relativeFrom="paragraph">
                  <wp:posOffset>3810</wp:posOffset>
                </wp:positionV>
                <wp:extent cx="1940692" cy="1716657"/>
                <wp:effectExtent l="0" t="0" r="21590" b="17145"/>
                <wp:wrapNone/>
                <wp:docPr id="1336230505" name="Textfeld 70"/>
                <wp:cNvGraphicFramePr/>
                <a:graphic xmlns:a="http://schemas.openxmlformats.org/drawingml/2006/main">
                  <a:graphicData uri="http://schemas.microsoft.com/office/word/2010/wordprocessingShape">
                    <wps:wsp>
                      <wps:cNvSpPr txBox="1"/>
                      <wps:spPr>
                        <a:xfrm>
                          <a:off x="0" y="0"/>
                          <a:ext cx="1940692" cy="1716657"/>
                        </a:xfrm>
                        <a:prstGeom prst="rect">
                          <a:avLst/>
                        </a:prstGeom>
                        <a:solidFill>
                          <a:schemeClr val="bg1"/>
                        </a:solidFill>
                        <a:ln w="6350">
                          <a:solidFill>
                            <a:schemeClr val="tx1"/>
                          </a:solidFill>
                        </a:ln>
                      </wps:spPr>
                      <wps:txbx>
                        <w:txbxContent>
                          <w:p w14:paraId="1BCABF0C" w14:textId="5E838004" w:rsidR="0059201B" w:rsidRDefault="0059201B" w:rsidP="0059201B">
                            <w:pPr>
                              <w:pStyle w:val="ekvue3arial"/>
                            </w:pPr>
                            <w:r w:rsidRPr="0059201B">
                              <w:t>Lyrische</w:t>
                            </w:r>
                            <w:r>
                              <w:t>r</w:t>
                            </w:r>
                            <w:r w:rsidRPr="0059201B">
                              <w:t xml:space="preserve"> Sprecher</w:t>
                            </w:r>
                          </w:p>
                          <w:p w14:paraId="00AE91A9" w14:textId="77777777" w:rsidR="0059201B" w:rsidRDefault="0059201B" w:rsidP="0059201B">
                            <w:r>
                              <w:t>Ist das Lyrische Ich/Wir (nie gleichzusetzen mit der Autorin/dem Autor)</w:t>
                            </w:r>
                          </w:p>
                          <w:p w14:paraId="44169ED1" w14:textId="256C7607" w:rsidR="0059201B" w:rsidRDefault="0059201B" w:rsidP="0059201B">
                            <w:pPr>
                              <w:pStyle w:val="ekvaufzhlung"/>
                            </w:pPr>
                            <w:r>
                              <w:t xml:space="preserve">– </w:t>
                            </w:r>
                            <w:r>
                              <w:tab/>
                              <w:t>personalisiert oder nur indirekt sprechend?</w:t>
                            </w:r>
                          </w:p>
                          <w:p w14:paraId="32D78807" w14:textId="4CF8A9C9" w:rsidR="0059201B" w:rsidRDefault="0059201B" w:rsidP="0059201B">
                            <w:pPr>
                              <w:pStyle w:val="ekvaufzhlung"/>
                            </w:pPr>
                            <w:r>
                              <w:t xml:space="preserve">– </w:t>
                            </w:r>
                            <w:r>
                              <w:tab/>
                              <w:t>Wie ist die Sprechsituation?</w:t>
                            </w:r>
                          </w:p>
                          <w:p w14:paraId="118A3A28" w14:textId="7A965A2F" w:rsidR="0059201B" w:rsidRDefault="0059201B" w:rsidP="0059201B">
                            <w:pPr>
                              <w:pStyle w:val="ekvaufzhlung"/>
                            </w:pPr>
                            <w:r>
                              <w:t xml:space="preserve">– </w:t>
                            </w:r>
                            <w:r>
                              <w:tab/>
                              <w:t>Wie ist die Sprechhaltung?</w:t>
                            </w:r>
                          </w:p>
                          <w:p w14:paraId="09D7E3EE" w14:textId="750EB8EE" w:rsidR="0059201B" w:rsidRPr="009F0109" w:rsidRDefault="0059201B" w:rsidP="0059201B">
                            <w:pPr>
                              <w:pStyle w:val="ekvaufzhlung"/>
                            </w:pPr>
                            <w:r>
                              <w:t xml:space="preserve">– </w:t>
                            </w:r>
                            <w:r>
                              <w:tab/>
                              <w:t>Welche Sprechabsicht wird verfolgt?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BEAF9" id="_x0000_s1031" type="#_x0000_t202" style="position:absolute;margin-left:170.45pt;margin-top:.3pt;width:152.8pt;height:135.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" fillcolor="white [3212]" strokecolor="black [3213]" strokeweight=".5pt">
                <v:textbox>
                  <w:txbxContent>
                    <w:p w14:paraId="1BCABF0C" w14:textId="5E838004" w:rsidR="0059201B" w:rsidRDefault="0059201B" w:rsidP="0059201B">
                      <w:pPr>
                        <w:pStyle w:val="ekvue3arial"/>
                      </w:pPr>
                      <w:r w:rsidRPr="0059201B">
                        <w:t>Lyrische</w:t>
                      </w:r>
                      <w:r>
                        <w:t>r</w:t>
                      </w:r>
                      <w:r w:rsidRPr="0059201B">
                        <w:t xml:space="preserve"> Sprecher</w:t>
                      </w:r>
                    </w:p>
                    <w:p w14:paraId="00AE91A9" w14:textId="77777777" w:rsidR="0059201B" w:rsidRDefault="0059201B" w:rsidP="0059201B">
                      <w:r>
                        <w:t>Ist das Lyrische Ich/Wir (nie gleichzusetzen mit der Autorin/dem Autor)</w:t>
                      </w:r>
                    </w:p>
                    <w:p w14:paraId="44169ED1" w14:textId="256C7607" w:rsidR="0059201B" w:rsidRDefault="0059201B" w:rsidP="0059201B">
                      <w:pPr>
                        <w:pStyle w:val="ekvaufzhlung"/>
                      </w:pPr>
                      <w:r>
                        <w:t xml:space="preserve">– </w:t>
                      </w:r>
                      <w:r>
                        <w:tab/>
                      </w:r>
                      <w:r>
                        <w:t>personalisiert oder nur indirekt sprechend?</w:t>
                      </w:r>
                    </w:p>
                    <w:p w14:paraId="32D78807" w14:textId="4CF8A9C9" w:rsidR="0059201B" w:rsidRDefault="0059201B" w:rsidP="0059201B">
                      <w:pPr>
                        <w:pStyle w:val="ekvaufzhlung"/>
                      </w:pPr>
                      <w:r>
                        <w:t xml:space="preserve">– </w:t>
                      </w:r>
                      <w:r>
                        <w:tab/>
                      </w:r>
                      <w:r>
                        <w:t>Wie ist die Sprechsituation?</w:t>
                      </w:r>
                    </w:p>
                    <w:p w14:paraId="118A3A28" w14:textId="7A965A2F" w:rsidR="0059201B" w:rsidRDefault="0059201B" w:rsidP="0059201B">
                      <w:pPr>
                        <w:pStyle w:val="ekvaufzhlung"/>
                      </w:pPr>
                      <w:r>
                        <w:t xml:space="preserve">– </w:t>
                      </w:r>
                      <w:r>
                        <w:tab/>
                      </w:r>
                      <w:r>
                        <w:t>Wie ist die Sprechhaltung?</w:t>
                      </w:r>
                    </w:p>
                    <w:p w14:paraId="09D7E3EE" w14:textId="750EB8EE" w:rsidR="0059201B" w:rsidRPr="009F0109" w:rsidRDefault="0059201B" w:rsidP="0059201B">
                      <w:pPr>
                        <w:pStyle w:val="ekvaufzhlung"/>
                      </w:pPr>
                      <w:r>
                        <w:t xml:space="preserve">– </w:t>
                      </w:r>
                      <w:r>
                        <w:tab/>
                      </w:r>
                      <w:r>
                        <w:t>Welche Sprechabsicht wird verfolgt?</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1723752A" wp14:editId="21CC8D95">
                <wp:simplePos x="0" y="0"/>
                <wp:positionH relativeFrom="margin">
                  <wp:align>left</wp:align>
                </wp:positionH>
                <wp:positionV relativeFrom="paragraph">
                  <wp:posOffset>934</wp:posOffset>
                </wp:positionV>
                <wp:extent cx="2044460" cy="1354347"/>
                <wp:effectExtent l="0" t="0" r="13335" b="17780"/>
                <wp:wrapNone/>
                <wp:docPr id="584087808" name="Textfeld 70"/>
                <wp:cNvGraphicFramePr/>
                <a:graphic xmlns:a="http://schemas.openxmlformats.org/drawingml/2006/main">
                  <a:graphicData uri="http://schemas.microsoft.com/office/word/2010/wordprocessingShape">
                    <wps:wsp>
                      <wps:cNvSpPr txBox="1"/>
                      <wps:spPr>
                        <a:xfrm>
                          <a:off x="0" y="0"/>
                          <a:ext cx="2044460" cy="1354347"/>
                        </a:xfrm>
                        <a:prstGeom prst="rect">
                          <a:avLst/>
                        </a:prstGeom>
                        <a:solidFill>
                          <a:schemeClr val="bg1"/>
                        </a:solidFill>
                        <a:ln w="6350">
                          <a:solidFill>
                            <a:schemeClr val="tx1"/>
                          </a:solidFill>
                        </a:ln>
                      </wps:spPr>
                      <wps:txbx>
                        <w:txbxContent>
                          <w:p w14:paraId="3501E531" w14:textId="619FE8C9" w:rsidR="0059201B" w:rsidRDefault="00627754" w:rsidP="0059201B">
                            <w:pPr>
                              <w:pStyle w:val="ekvue3arial"/>
                            </w:pPr>
                            <w:r w:rsidRPr="00627754">
                              <w:t>Sprachgestaltung/</w:t>
                            </w:r>
                            <w:r>
                              <w:br/>
                            </w:r>
                            <w:r w:rsidRPr="00627754">
                              <w:t>Stilmittel</w:t>
                            </w:r>
                          </w:p>
                          <w:p w14:paraId="1F58C96E" w14:textId="29781622" w:rsidR="00627754" w:rsidRPr="00627754" w:rsidRDefault="00627754" w:rsidP="00627754">
                            <w:pPr>
                              <w:pStyle w:val="ekvaufzhlung"/>
                            </w:pPr>
                            <w:r>
                              <w:t xml:space="preserve">– </w:t>
                            </w:r>
                            <w:r>
                              <w:tab/>
                            </w:r>
                            <w:r w:rsidRPr="00627754">
                              <w:t>Auffälligkeiten in der Wortwahl</w:t>
                            </w:r>
                          </w:p>
                          <w:p w14:paraId="2C343616" w14:textId="7EF5E493" w:rsidR="00627754" w:rsidRPr="00627754" w:rsidRDefault="00627754" w:rsidP="00627754">
                            <w:pPr>
                              <w:pStyle w:val="ekvaufzhlung"/>
                            </w:pPr>
                            <w:r w:rsidRPr="00627754">
                              <w:t xml:space="preserve">– </w:t>
                            </w:r>
                            <w:r>
                              <w:tab/>
                            </w:r>
                            <w:proofErr w:type="spellStart"/>
                            <w:r w:rsidRPr="00627754">
                              <w:t>Tempuswechsel</w:t>
                            </w:r>
                            <w:proofErr w:type="spellEnd"/>
                          </w:p>
                          <w:p w14:paraId="6A0BBB83" w14:textId="3A4ECD85" w:rsidR="00627754" w:rsidRPr="00627754" w:rsidRDefault="00627754" w:rsidP="00627754">
                            <w:pPr>
                              <w:pStyle w:val="ekvaufzhlung"/>
                            </w:pPr>
                            <w:r w:rsidRPr="00627754">
                              <w:t xml:space="preserve">– </w:t>
                            </w:r>
                            <w:r>
                              <w:tab/>
                            </w:r>
                            <w:r w:rsidRPr="00627754">
                              <w:t>Satzbau, Satzart, Interpunktion</w:t>
                            </w:r>
                          </w:p>
                          <w:p w14:paraId="5F258268" w14:textId="7C2F335E" w:rsidR="00627754" w:rsidRPr="00627754" w:rsidRDefault="00627754" w:rsidP="00627754">
                            <w:pPr>
                              <w:pStyle w:val="ekvaufzhlung"/>
                            </w:pPr>
                            <w:r w:rsidRPr="00627754">
                              <w:t xml:space="preserve">– </w:t>
                            </w:r>
                            <w:r>
                              <w:tab/>
                            </w:r>
                            <w:r w:rsidRPr="00627754">
                              <w:t>Bildlichkeit</w:t>
                            </w:r>
                          </w:p>
                          <w:p w14:paraId="382F6829" w14:textId="39D28500" w:rsidR="0059201B" w:rsidRPr="00627754" w:rsidRDefault="00627754" w:rsidP="00627754">
                            <w:pPr>
                              <w:pStyle w:val="ekvaufzhlung"/>
                            </w:pPr>
                            <w:r w:rsidRPr="00627754">
                              <w:t xml:space="preserve">– </w:t>
                            </w:r>
                            <w:r>
                              <w:tab/>
                            </w:r>
                            <w:r w:rsidRPr="00627754">
                              <w:t>rhetorisch-stilistische Mittel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3752A" id="_x0000_s1032" type="#_x0000_t202" style="position:absolute;margin-left:0;margin-top:.05pt;width:161pt;height:106.6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" fillcolor="white [3212]" strokecolor="black [3213]" strokeweight=".5pt">
                <v:textbox>
                  <w:txbxContent>
                    <w:p w14:paraId="3501E531" w14:textId="619FE8C9" w:rsidR="0059201B" w:rsidRDefault="00627754" w:rsidP="0059201B">
                      <w:pPr>
                        <w:pStyle w:val="ekvue3arial"/>
                      </w:pPr>
                      <w:r w:rsidRPr="00627754">
                        <w:t>Sprachgestaltung/</w:t>
                      </w:r>
                      <w:r>
                        <w:br/>
                      </w:r>
                      <w:r w:rsidRPr="00627754">
                        <w:t>Stilmittel</w:t>
                      </w:r>
                    </w:p>
                    <w:p w14:paraId="1F58C96E" w14:textId="29781622" w:rsidR="00627754" w:rsidRPr="00627754" w:rsidRDefault="00627754" w:rsidP="00627754">
                      <w:pPr>
                        <w:pStyle w:val="ekvaufzhlung"/>
                      </w:pPr>
                      <w:r>
                        <w:t xml:space="preserve">– </w:t>
                      </w:r>
                      <w:r>
                        <w:tab/>
                      </w:r>
                      <w:r w:rsidRPr="00627754">
                        <w:t>Auffälligkeiten in der Wortwahl</w:t>
                      </w:r>
                    </w:p>
                    <w:p w14:paraId="2C343616" w14:textId="7EF5E493" w:rsidR="00627754" w:rsidRPr="00627754" w:rsidRDefault="00627754" w:rsidP="00627754">
                      <w:pPr>
                        <w:pStyle w:val="ekvaufzhlung"/>
                      </w:pPr>
                      <w:r w:rsidRPr="00627754">
                        <w:t xml:space="preserve">– </w:t>
                      </w:r>
                      <w:r>
                        <w:tab/>
                      </w:r>
                      <w:proofErr w:type="spellStart"/>
                      <w:r w:rsidRPr="00627754">
                        <w:t>Tempuswechsel</w:t>
                      </w:r>
                      <w:proofErr w:type="spellEnd"/>
                    </w:p>
                    <w:p w14:paraId="6A0BBB83" w14:textId="3A4ECD85" w:rsidR="00627754" w:rsidRPr="00627754" w:rsidRDefault="00627754" w:rsidP="00627754">
                      <w:pPr>
                        <w:pStyle w:val="ekvaufzhlung"/>
                      </w:pPr>
                      <w:r w:rsidRPr="00627754">
                        <w:t xml:space="preserve">– </w:t>
                      </w:r>
                      <w:r>
                        <w:tab/>
                      </w:r>
                      <w:r w:rsidRPr="00627754">
                        <w:t>Satzbau, Satzart, Interpunktion</w:t>
                      </w:r>
                    </w:p>
                    <w:p w14:paraId="5F258268" w14:textId="7C2F335E" w:rsidR="00627754" w:rsidRPr="00627754" w:rsidRDefault="00627754" w:rsidP="00627754">
                      <w:pPr>
                        <w:pStyle w:val="ekvaufzhlung"/>
                      </w:pPr>
                      <w:r w:rsidRPr="00627754">
                        <w:t xml:space="preserve">– </w:t>
                      </w:r>
                      <w:r>
                        <w:tab/>
                      </w:r>
                      <w:r w:rsidRPr="00627754">
                        <w:t>Bildlichkeit</w:t>
                      </w:r>
                    </w:p>
                    <w:p w14:paraId="382F6829" w14:textId="39D28500" w:rsidR="0059201B" w:rsidRPr="00627754" w:rsidRDefault="00627754" w:rsidP="00627754">
                      <w:pPr>
                        <w:pStyle w:val="ekvaufzhlung"/>
                      </w:pPr>
                      <w:r w:rsidRPr="00627754">
                        <w:t xml:space="preserve">– </w:t>
                      </w:r>
                      <w:r>
                        <w:tab/>
                      </w:r>
                      <w:r w:rsidRPr="00627754">
                        <w:t>rhetorisch-stilistische Mittel</w:t>
                      </w:r>
                    </w:p>
                  </w:txbxContent>
                </v:textbox>
                <w10:wrap anchorx="margin"/>
              </v:shape>
            </w:pict>
          </mc:Fallback>
        </mc:AlternateContent>
      </w:r>
      <w:r w:rsidR="0059201B">
        <w:rPr>
          <w:noProof/>
        </w:rPr>
        <mc:AlternateContent>
          <mc:Choice Requires="wps">
            <w:drawing>
              <wp:anchor distT="0" distB="0" distL="114300" distR="114300" simplePos="0" relativeHeight="251665408" behindDoc="0" locked="0" layoutInCell="1" allowOverlap="1" wp14:anchorId="66E009F5" wp14:editId="5E0A31B2">
                <wp:simplePos x="0" y="0"/>
                <wp:positionH relativeFrom="margin">
                  <wp:align>right</wp:align>
                </wp:positionH>
                <wp:positionV relativeFrom="paragraph">
                  <wp:posOffset>4397</wp:posOffset>
                </wp:positionV>
                <wp:extent cx="1716429" cy="1388853"/>
                <wp:effectExtent l="0" t="0" r="17145" b="20955"/>
                <wp:wrapNone/>
                <wp:docPr id="2111802532" name="Textfeld 70"/>
                <wp:cNvGraphicFramePr/>
                <a:graphic xmlns:a="http://schemas.openxmlformats.org/drawingml/2006/main">
                  <a:graphicData uri="http://schemas.microsoft.com/office/word/2010/wordprocessingShape">
                    <wps:wsp>
                      <wps:cNvSpPr txBox="1"/>
                      <wps:spPr>
                        <a:xfrm>
                          <a:off x="0" y="0"/>
                          <a:ext cx="1716429" cy="1388853"/>
                        </a:xfrm>
                        <a:prstGeom prst="rect">
                          <a:avLst/>
                        </a:prstGeom>
                        <a:solidFill>
                          <a:schemeClr val="bg1"/>
                        </a:solidFill>
                        <a:ln w="6350">
                          <a:solidFill>
                            <a:schemeClr val="tx1"/>
                          </a:solidFill>
                        </a:ln>
                      </wps:spPr>
                      <wps:txbx>
                        <w:txbxContent>
                          <w:p w14:paraId="2A20FC82" w14:textId="19214CD8" w:rsidR="0059201B" w:rsidRDefault="0059201B" w:rsidP="0059201B">
                            <w:pPr>
                              <w:pStyle w:val="ekvue3arial"/>
                            </w:pPr>
                            <w:r w:rsidRPr="0059201B">
                              <w:t>Lyrische Form</w:t>
                            </w:r>
                          </w:p>
                          <w:p w14:paraId="6DEDEAF1" w14:textId="77777777" w:rsidR="0059201B" w:rsidRDefault="0059201B" w:rsidP="0059201B">
                            <w:r>
                              <w:t>Welche Auffälligkeiten lassen sich feststellen? Was lässt sich vernachlässigen?</w:t>
                            </w:r>
                          </w:p>
                          <w:p w14:paraId="5B5B11F7" w14:textId="28C28F09" w:rsidR="0059201B" w:rsidRDefault="0059201B" w:rsidP="0059201B">
                            <w:pPr>
                              <w:pStyle w:val="ekvaufzhlung"/>
                            </w:pPr>
                            <w:r>
                              <w:t xml:space="preserve">– </w:t>
                            </w:r>
                            <w:r>
                              <w:tab/>
                              <w:t>Strophe, Vers</w:t>
                            </w:r>
                          </w:p>
                          <w:p w14:paraId="4FCD18A8" w14:textId="4AF611CD" w:rsidR="0059201B" w:rsidRDefault="0059201B" w:rsidP="0059201B">
                            <w:pPr>
                              <w:pStyle w:val="ekvaufzhlung"/>
                            </w:pPr>
                            <w:r>
                              <w:t xml:space="preserve">– </w:t>
                            </w:r>
                            <w:r>
                              <w:tab/>
                              <w:t>Reim, Kadenz</w:t>
                            </w:r>
                          </w:p>
                          <w:p w14:paraId="0A37BC67" w14:textId="5D15D4E4" w:rsidR="0059201B" w:rsidRDefault="0059201B" w:rsidP="0059201B">
                            <w:pPr>
                              <w:pStyle w:val="ekvaufzhlung"/>
                            </w:pPr>
                            <w:r>
                              <w:t xml:space="preserve">– </w:t>
                            </w:r>
                            <w:r>
                              <w:tab/>
                              <w:t>Metrum, Rhythmus</w:t>
                            </w:r>
                          </w:p>
                          <w:p w14:paraId="4E26A338" w14:textId="29950C7D" w:rsidR="0059201B" w:rsidRPr="009F0109" w:rsidRDefault="0059201B" w:rsidP="0059201B">
                            <w:pPr>
                              <w:pStyle w:val="ekvaufzhlung"/>
                            </w:pPr>
                            <w:r>
                              <w:t xml:space="preserve">– </w:t>
                            </w:r>
                            <w:r>
                              <w:tab/>
                              <w:t>Klanggestalt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009F5" id="_x0000_s1033" type="#_x0000_t202" style="position:absolute;margin-left:83.95pt;margin-top:.35pt;width:135.15pt;height:109.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" fillcolor="white [3212]" strokecolor="black [3213]" strokeweight=".5pt">
                <v:textbox>
                  <w:txbxContent>
                    <w:p w14:paraId="2A20FC82" w14:textId="19214CD8" w:rsidR="0059201B" w:rsidRDefault="0059201B" w:rsidP="0059201B">
                      <w:pPr>
                        <w:pStyle w:val="ekvue3arial"/>
                      </w:pPr>
                      <w:r w:rsidRPr="0059201B">
                        <w:t>Lyrische Form</w:t>
                      </w:r>
                    </w:p>
                    <w:p w14:paraId="6DEDEAF1" w14:textId="77777777" w:rsidR="0059201B" w:rsidRDefault="0059201B" w:rsidP="0059201B">
                      <w:r>
                        <w:t>Welche Auffälligkeiten lassen sich feststellen? Was lässt sich vernachlässigen?</w:t>
                      </w:r>
                    </w:p>
                    <w:p w14:paraId="5B5B11F7" w14:textId="28C28F09" w:rsidR="0059201B" w:rsidRDefault="0059201B" w:rsidP="0059201B">
                      <w:pPr>
                        <w:pStyle w:val="ekvaufzhlung"/>
                      </w:pPr>
                      <w:r>
                        <w:t xml:space="preserve">– </w:t>
                      </w:r>
                      <w:r>
                        <w:tab/>
                      </w:r>
                      <w:r>
                        <w:t>Strophe, Vers</w:t>
                      </w:r>
                    </w:p>
                    <w:p w14:paraId="4FCD18A8" w14:textId="4AF611CD" w:rsidR="0059201B" w:rsidRDefault="0059201B" w:rsidP="0059201B">
                      <w:pPr>
                        <w:pStyle w:val="ekvaufzhlung"/>
                      </w:pPr>
                      <w:r>
                        <w:t xml:space="preserve">– </w:t>
                      </w:r>
                      <w:r>
                        <w:tab/>
                      </w:r>
                      <w:r>
                        <w:t>Reim, Kadenz</w:t>
                      </w:r>
                    </w:p>
                    <w:p w14:paraId="0A37BC67" w14:textId="5D15D4E4" w:rsidR="0059201B" w:rsidRDefault="0059201B" w:rsidP="0059201B">
                      <w:pPr>
                        <w:pStyle w:val="ekvaufzhlung"/>
                      </w:pPr>
                      <w:r>
                        <w:t xml:space="preserve">– </w:t>
                      </w:r>
                      <w:r>
                        <w:tab/>
                      </w:r>
                      <w:r>
                        <w:t>Metrum, Rhythmus</w:t>
                      </w:r>
                    </w:p>
                    <w:p w14:paraId="4E26A338" w14:textId="29950C7D" w:rsidR="0059201B" w:rsidRPr="009F0109" w:rsidRDefault="0059201B" w:rsidP="0059201B">
                      <w:pPr>
                        <w:pStyle w:val="ekvaufzhlung"/>
                      </w:pPr>
                      <w:r>
                        <w:t xml:space="preserve">– </w:t>
                      </w:r>
                      <w:r>
                        <w:tab/>
                      </w:r>
                      <w:r>
                        <w:t>Klanggestalt</w:t>
                      </w:r>
                    </w:p>
                  </w:txbxContent>
                </v:textbox>
                <w10:wrap anchorx="margin"/>
              </v:shape>
            </w:pict>
          </mc:Fallback>
        </mc:AlternateContent>
      </w:r>
    </w:p>
    <w:p w14:paraId="4888F19E" w14:textId="3A2391E4" w:rsidR="00516383" w:rsidRDefault="00516383" w:rsidP="00846CBB"/>
    <w:p w14:paraId="3DA3D32E" w14:textId="112F7BCE" w:rsidR="00516383" w:rsidRDefault="00516383" w:rsidP="00846CBB"/>
    <w:p w14:paraId="2528E10D" w14:textId="43B90C95" w:rsidR="00516383" w:rsidRDefault="00516383" w:rsidP="00846CBB"/>
    <w:p w14:paraId="59D843D0" w14:textId="48AE2243" w:rsidR="00516383" w:rsidRDefault="00516383" w:rsidP="00846CBB"/>
    <w:p w14:paraId="37A2447B" w14:textId="69AEF292" w:rsidR="00516383" w:rsidRDefault="00516383" w:rsidP="00846CBB"/>
    <w:p w14:paraId="5244E148" w14:textId="7B29FD97" w:rsidR="00516383" w:rsidRDefault="00516383" w:rsidP="00846CBB"/>
    <w:p w14:paraId="451334FC" w14:textId="66FAC7FE" w:rsidR="00516383" w:rsidRDefault="00516383" w:rsidP="00846CBB"/>
    <w:p w14:paraId="327BA4B6" w14:textId="77777777" w:rsidR="00516383" w:rsidRDefault="00516383" w:rsidP="00846CBB"/>
    <w:p w14:paraId="32646840" w14:textId="091D9DA0" w:rsidR="00516383" w:rsidRDefault="00516383" w:rsidP="00846CBB"/>
    <w:p w14:paraId="0D25A0DD" w14:textId="77777777" w:rsidR="00516383" w:rsidRDefault="00516383" w:rsidP="00846CBB"/>
    <w:p w14:paraId="7C36E8F9" w14:textId="4071DCE5" w:rsidR="00516383" w:rsidRDefault="00516383" w:rsidP="00846CBB"/>
    <w:p w14:paraId="1B4D63E4" w14:textId="2B4E248D" w:rsidR="00846CBB" w:rsidRDefault="00846CBB" w:rsidP="00846CBB"/>
    <w:p w14:paraId="5B3ABDE1" w14:textId="77777777" w:rsidR="006B5A8F" w:rsidRDefault="006B5A8F" w:rsidP="00846CBB"/>
    <w:p w14:paraId="4125E304" w14:textId="77777777" w:rsidR="008E2217" w:rsidRDefault="008E2217" w:rsidP="00516383">
      <w:pPr>
        <w:pStyle w:val="ekvue2arial"/>
      </w:pPr>
      <w:r>
        <w:br w:type="page"/>
      </w:r>
    </w:p>
    <w:p w14:paraId="04160E92" w14:textId="6B70D8CC" w:rsidR="00846CBB" w:rsidRDefault="00846CBB" w:rsidP="00516383">
      <w:pPr>
        <w:pStyle w:val="ekvue2arial"/>
      </w:pPr>
      <w:r w:rsidRPr="00846CBB">
        <w:lastRenderedPageBreak/>
        <w:t xml:space="preserve">Was </w:t>
      </w:r>
      <w:r>
        <w:t>s</w:t>
      </w:r>
      <w:r w:rsidRPr="00846CBB">
        <w:t xml:space="preserve">agen </w:t>
      </w:r>
      <w:r>
        <w:t>u</w:t>
      </w:r>
      <w:r w:rsidRPr="00846CBB">
        <w:t xml:space="preserve">ns Form </w:t>
      </w:r>
      <w:r>
        <w:t>u</w:t>
      </w:r>
      <w:r w:rsidRPr="00846CBB">
        <w:t>nd Sprachgestaltung/Stilmittel?</w:t>
      </w:r>
    </w:p>
    <w:p w14:paraId="3235FA1E" w14:textId="77777777" w:rsidR="00846CBB" w:rsidRDefault="00846CBB" w:rsidP="00846CBB"/>
    <w:p w14:paraId="10D8F7A4" w14:textId="4ADFEA99" w:rsidR="00846CBB" w:rsidRDefault="00846CBB" w:rsidP="00846CBB">
      <w:r>
        <w:t xml:space="preserve">Bei den </w:t>
      </w:r>
      <w:r w:rsidRPr="00846CBB">
        <w:rPr>
          <w:rStyle w:val="ekvfett"/>
        </w:rPr>
        <w:t>Wortarten</w:t>
      </w:r>
      <w:r>
        <w:t xml:space="preserve"> lässt sich nach Auffälligkeiten schauen: Sind </w:t>
      </w:r>
      <w:r w:rsidR="00E13911" w:rsidRPr="009A65B4">
        <w:t>z.</w:t>
      </w:r>
      <w:r w:rsidR="00E13911">
        <w:t> </w:t>
      </w:r>
      <w:r w:rsidR="00E13911" w:rsidRPr="009A65B4">
        <w:t xml:space="preserve">B. </w:t>
      </w:r>
      <w:r>
        <w:t xml:space="preserve">die Verben handlungstreibend oder stellen sie eine besondere Atmosphäre her? Was genau beschreiben die Adjektive, sind sie </w:t>
      </w:r>
      <w:r w:rsidRPr="00846CBB">
        <w:rPr>
          <w:rStyle w:val="ekvfett"/>
        </w:rPr>
        <w:t>positiv oder negativ konnotiert</w:t>
      </w:r>
      <w:r>
        <w:t xml:space="preserve">? Häufen sich Nominalisierungen oder Neologismen (Wortneubildungen) und geben dem Text damit einen ungewohnten Akzent? Stehen die </w:t>
      </w:r>
      <w:r w:rsidRPr="00846CBB">
        <w:rPr>
          <w:rStyle w:val="ekvfett"/>
        </w:rPr>
        <w:t>Verbformen</w:t>
      </w:r>
      <w:r>
        <w:t xml:space="preserve"> in Gegenwart oder Vergangenheit, gibt es Wechsel im Tempus und warum? Warum wird der Konjunktiv verwendet? Durch welche sprachlichen Mittel oder inhaltlichen Aussagen werden besondere </w:t>
      </w:r>
      <w:r w:rsidRPr="00846CBB">
        <w:rPr>
          <w:rStyle w:val="ekvfett"/>
        </w:rPr>
        <w:t>Emotionen</w:t>
      </w:r>
      <w:r>
        <w:t xml:space="preserve"> erzeugt?</w:t>
      </w:r>
    </w:p>
    <w:p w14:paraId="6EA1104A" w14:textId="77777777" w:rsidR="00846CBB" w:rsidRDefault="00846CBB" w:rsidP="00846CBB">
      <w:r>
        <w:t xml:space="preserve">Sprechen </w:t>
      </w:r>
      <w:r w:rsidRPr="00846CBB">
        <w:rPr>
          <w:rStyle w:val="ekvfett"/>
        </w:rPr>
        <w:t>Reim</w:t>
      </w:r>
      <w:r>
        <w:t xml:space="preserve">, </w:t>
      </w:r>
      <w:r w:rsidRPr="00846CBB">
        <w:rPr>
          <w:rStyle w:val="ekvfett"/>
        </w:rPr>
        <w:t>Metrum</w:t>
      </w:r>
      <w:r>
        <w:t xml:space="preserve"> und </w:t>
      </w:r>
      <w:r w:rsidRPr="00846CBB">
        <w:rPr>
          <w:rStyle w:val="ekvfett"/>
        </w:rPr>
        <w:t>Kadenz</w:t>
      </w:r>
      <w:r>
        <w:t xml:space="preserve"> eher für Ruhe und Regelmäßigkeit oder für Unruhe/Expressivität oder ergibt sich eine andere Aussage? Was sagen Verse aus, die aus dem übrigen Muster ausbrechen? Warum sind Gedichte ohne Reim und Metrum? Gibt es (dennoch) </w:t>
      </w:r>
      <w:r w:rsidRPr="00846CBB">
        <w:rPr>
          <w:rStyle w:val="ekvfett"/>
        </w:rPr>
        <w:t>klanglich-rhythmische Auffälligkeiten</w:t>
      </w:r>
      <w:r>
        <w:t xml:space="preserve"> und wie wirken diese? </w:t>
      </w:r>
    </w:p>
    <w:p w14:paraId="33FACC30" w14:textId="77777777" w:rsidR="00846CBB" w:rsidRDefault="00846CBB" w:rsidP="00846CBB">
      <w:r>
        <w:t xml:space="preserve">Lassen Sie sich bei der obigen Analyse von </w:t>
      </w:r>
      <w:proofErr w:type="spellStart"/>
      <w:r w:rsidRPr="00846CBB">
        <w:rPr>
          <w:rStyle w:val="ekvkursiv"/>
        </w:rPr>
        <w:t>Textopus</w:t>
      </w:r>
      <w:proofErr w:type="spellEnd"/>
      <w:r>
        <w:t xml:space="preserve"> helfen.</w:t>
      </w:r>
    </w:p>
    <w:p w14:paraId="37781718" w14:textId="5BC4D48B" w:rsidR="00846CBB" w:rsidRDefault="00846CBB" w:rsidP="00846CBB">
      <w:r>
        <w:t xml:space="preserve">Beim Satzbau ist </w:t>
      </w:r>
      <w:r w:rsidR="00E13911" w:rsidRPr="009A65B4">
        <w:t>z.</w:t>
      </w:r>
      <w:r w:rsidR="00E13911">
        <w:t> </w:t>
      </w:r>
      <w:r w:rsidR="00E13911" w:rsidRPr="009A65B4">
        <w:t xml:space="preserve">B. </w:t>
      </w:r>
      <w:r>
        <w:t xml:space="preserve">wichtig, ob in </w:t>
      </w:r>
      <w:r w:rsidRPr="00846CBB">
        <w:rPr>
          <w:rStyle w:val="ekvfett"/>
        </w:rPr>
        <w:t>ganzen Sätzen</w:t>
      </w:r>
      <w:r>
        <w:t xml:space="preserve"> oder </w:t>
      </w:r>
      <w:r w:rsidRPr="00846CBB">
        <w:rPr>
          <w:rStyle w:val="ekvfett"/>
        </w:rPr>
        <w:t>Ellipsen</w:t>
      </w:r>
      <w:r>
        <w:t xml:space="preserve"> gesprochen wird, ob im </w:t>
      </w:r>
      <w:r w:rsidRPr="00846CBB">
        <w:rPr>
          <w:rStyle w:val="ekvfett"/>
        </w:rPr>
        <w:t>Zeilenstil</w:t>
      </w:r>
      <w:r>
        <w:t xml:space="preserve"> geschrieben oder ob sich ein </w:t>
      </w:r>
      <w:r w:rsidRPr="00846CBB">
        <w:rPr>
          <w:rStyle w:val="ekvfett"/>
        </w:rPr>
        <w:t>Satz über mehrere Verse</w:t>
      </w:r>
      <w:r>
        <w:t xml:space="preserve"> (Enjambement) zieht. Gibt es eher </w:t>
      </w:r>
      <w:r w:rsidRPr="00846CBB">
        <w:rPr>
          <w:rStyle w:val="ekvfett"/>
        </w:rPr>
        <w:t>Satzreihen</w:t>
      </w:r>
      <w:r>
        <w:t xml:space="preserve"> (parataktisch) oder überwiegend </w:t>
      </w:r>
      <w:r w:rsidRPr="00846CBB">
        <w:rPr>
          <w:rStyle w:val="ekvfett"/>
        </w:rPr>
        <w:t>Satzgefüge</w:t>
      </w:r>
      <w:r>
        <w:t xml:space="preserve"> (hypotaktisch)? Inwiefern entsteht dadurch bspw. Einfachheit oder Komplexität und warum? Welche Satzarten werden verwendet: Fragesätze/ rhetorische Fragen, Ausrufesätze, Aussagesätze? Welchen Eindruck hinterlassen sie? </w:t>
      </w:r>
    </w:p>
    <w:p w14:paraId="4FDB21EF" w14:textId="13AD5736" w:rsidR="00846CBB" w:rsidRPr="00846CBB" w:rsidRDefault="00846CBB" w:rsidP="00846CBB">
      <w:r w:rsidRPr="00846CBB">
        <w:t xml:space="preserve">Lassen sich </w:t>
      </w:r>
      <w:r w:rsidRPr="00846CBB">
        <w:rPr>
          <w:rStyle w:val="ekvfett"/>
        </w:rPr>
        <w:t>bildliche Vergleiche</w:t>
      </w:r>
      <w:r w:rsidRPr="00846CBB">
        <w:t xml:space="preserve">, </w:t>
      </w:r>
      <w:r w:rsidRPr="00846CBB">
        <w:rPr>
          <w:rStyle w:val="ekvfett"/>
        </w:rPr>
        <w:t>Personifikationen</w:t>
      </w:r>
      <w:r w:rsidRPr="00846CBB">
        <w:t xml:space="preserve">, </w:t>
      </w:r>
      <w:r w:rsidRPr="00846CBB">
        <w:rPr>
          <w:rStyle w:val="ekvfett"/>
        </w:rPr>
        <w:t>Metaphern</w:t>
      </w:r>
      <w:r w:rsidRPr="00846CBB">
        <w:t xml:space="preserve">, </w:t>
      </w:r>
      <w:r w:rsidRPr="00846CBB">
        <w:rPr>
          <w:rStyle w:val="ekvfett"/>
        </w:rPr>
        <w:t>Allegorien</w:t>
      </w:r>
      <w:r w:rsidRPr="00846CBB">
        <w:t xml:space="preserve">, </w:t>
      </w:r>
      <w:r w:rsidRPr="00846CBB">
        <w:rPr>
          <w:rStyle w:val="ekvfett"/>
        </w:rPr>
        <w:t>Symbole</w:t>
      </w:r>
      <w:r w:rsidRPr="00846CBB">
        <w:t xml:space="preserve"> oder </w:t>
      </w:r>
      <w:r w:rsidRPr="00846CBB">
        <w:rPr>
          <w:rStyle w:val="ekvfett"/>
        </w:rPr>
        <w:t>Chiffren</w:t>
      </w:r>
      <w:r w:rsidRPr="00846CBB">
        <w:t xml:space="preserve"> identifizieren? Wofür stehen sie oder was sagen sie aus?</w:t>
      </w:r>
    </w:p>
    <w:p w14:paraId="5068602F" w14:textId="77777777" w:rsidR="00846CBB" w:rsidRDefault="00846CBB" w:rsidP="00846CBB"/>
    <w:p w14:paraId="6E92861A" w14:textId="77777777" w:rsidR="00516383" w:rsidRDefault="00516383" w:rsidP="00846CBB"/>
    <w:p w14:paraId="61199275" w14:textId="6D1DB117" w:rsidR="00846CBB" w:rsidRDefault="00846CBB" w:rsidP="00516383">
      <w:pPr>
        <w:pStyle w:val="ekvue2arial"/>
      </w:pPr>
      <w:r w:rsidRPr="00516383">
        <w:t>Textüberschreitende</w:t>
      </w:r>
      <w:r w:rsidRPr="00846CBB">
        <w:t xml:space="preserve"> Aspekte</w:t>
      </w:r>
    </w:p>
    <w:p w14:paraId="57CE8270" w14:textId="77777777" w:rsidR="00846CBB" w:rsidRDefault="00846CBB" w:rsidP="00846CBB"/>
    <w:p w14:paraId="3DC4553A" w14:textId="03F0CFD5" w:rsidR="00846CBB" w:rsidRDefault="00846CBB" w:rsidP="00846CBB">
      <w:r w:rsidRPr="00846CBB">
        <w:rPr>
          <w:rStyle w:val="ekvfett"/>
        </w:rPr>
        <w:t>Biografische Einflüsse</w:t>
      </w:r>
      <w:r>
        <w:t xml:space="preserve"> der Autorin/des Autors und </w:t>
      </w:r>
      <w:r w:rsidRPr="00846CBB">
        <w:rPr>
          <w:rStyle w:val="ekvfett"/>
        </w:rPr>
        <w:t>weitere literarische Werke</w:t>
      </w:r>
      <w:r>
        <w:t xml:space="preserve"> (eigene oder </w:t>
      </w:r>
      <w:proofErr w:type="gramStart"/>
      <w:r>
        <w:t>die anderer Autorinnen</w:t>
      </w:r>
      <w:proofErr w:type="gramEnd"/>
      <w:r>
        <w:t xml:space="preserve"> und Autoren) können wichtig für das Verständnis des Gedichts sein. Zeitumstände wie </w:t>
      </w:r>
      <w:r w:rsidRPr="00846CBB">
        <w:rPr>
          <w:rStyle w:val="ekvfett"/>
        </w:rPr>
        <w:t>historische Ereignisse</w:t>
      </w:r>
      <w:r>
        <w:t xml:space="preserve">, gesellschaftliche Entwicklungen, wissenschaftliche Erkenntnisse oder philosophische oder religiöse Einflüsse spiegeln sich ggf. im Text. Auch kann ein Gedicht bestimmten Mustern in der Gattungsgeschichte folgen, wie </w:t>
      </w:r>
      <w:r w:rsidR="00E13911" w:rsidRPr="009A65B4">
        <w:t>z.</w:t>
      </w:r>
      <w:r w:rsidR="00E13911">
        <w:t> </w:t>
      </w:r>
      <w:r w:rsidR="00E13911" w:rsidRPr="009A65B4">
        <w:t xml:space="preserve">B. </w:t>
      </w:r>
      <w:r>
        <w:t xml:space="preserve">der Tradition des Sonetts von Petrarca oder Shakespeare. Nutzen Sie </w:t>
      </w:r>
      <w:bookmarkStart w:id="0" w:name="_Hlk200545145"/>
      <w:r w:rsidR="00E13911" w:rsidRPr="009A65B4">
        <w:t>z.</w:t>
      </w:r>
      <w:r w:rsidR="00E13911">
        <w:t> </w:t>
      </w:r>
      <w:r w:rsidR="00E13911" w:rsidRPr="009A65B4">
        <w:t xml:space="preserve">B. </w:t>
      </w:r>
      <w:bookmarkEnd w:id="0"/>
      <w:r>
        <w:t xml:space="preserve">den Zeitstrahl und den Epochentext bei </w:t>
      </w:r>
      <w:proofErr w:type="spellStart"/>
      <w:r w:rsidRPr="00846CBB">
        <w:rPr>
          <w:rStyle w:val="ekvkursiv"/>
        </w:rPr>
        <w:t>Textopus</w:t>
      </w:r>
      <w:proofErr w:type="spellEnd"/>
      <w:r>
        <w:t>.</w:t>
      </w:r>
    </w:p>
    <w:p w14:paraId="3F87DECB" w14:textId="6A465235" w:rsidR="00846CBB" w:rsidRDefault="00846CBB" w:rsidP="00846CBB">
      <w:r w:rsidRPr="006A1420">
        <w:rPr>
          <w:rStyle w:val="ekvfett"/>
        </w:rPr>
        <w:t>Literarische Epochen</w:t>
      </w:r>
      <w:r>
        <w:t xml:space="preserve"> sind stets nachträgliche Zuschreibungen an literarische Werke einer Zeit, die ähnliche Merkmale aufweisen. Sei es in formaler (</w:t>
      </w:r>
      <w:r w:rsidR="00E13911" w:rsidRPr="009A65B4">
        <w:t>z.</w:t>
      </w:r>
      <w:r w:rsidR="00E13911">
        <w:t> </w:t>
      </w:r>
      <w:r w:rsidR="00E13911" w:rsidRPr="009A65B4">
        <w:t xml:space="preserve">B. </w:t>
      </w:r>
      <w:r>
        <w:t>Volksliedcharakter in der Romantik) oder thematisch-inhaltlicher Hinsicht (</w:t>
      </w:r>
      <w:r w:rsidR="00E13911" w:rsidRPr="009A65B4">
        <w:t>z.</w:t>
      </w:r>
      <w:r w:rsidR="00E13911">
        <w:t> </w:t>
      </w:r>
      <w:r w:rsidR="00E13911" w:rsidRPr="009A65B4">
        <w:t xml:space="preserve">B. </w:t>
      </w:r>
      <w:r>
        <w:t>Geniekult im Sturm und Drang) oder durch programmatische Äußerungen (</w:t>
      </w:r>
      <w:r w:rsidR="00E13911" w:rsidRPr="009A65B4">
        <w:t>z.</w:t>
      </w:r>
      <w:r w:rsidR="00E13911">
        <w:t> </w:t>
      </w:r>
      <w:r w:rsidR="00E13911" w:rsidRPr="009A65B4">
        <w:t xml:space="preserve">B. </w:t>
      </w:r>
      <w:r>
        <w:t xml:space="preserve">Sprachskepsis in der Moderne). Die Kenntnis von diesen </w:t>
      </w:r>
      <w:r w:rsidRPr="002E51E9">
        <w:t xml:space="preserve">Zusammenhängen </w:t>
      </w:r>
      <w:r w:rsidR="008E2217" w:rsidRPr="002E51E9">
        <w:t>hilft</w:t>
      </w:r>
      <w:r w:rsidRPr="002E51E9">
        <w:t xml:space="preserve"> Ihnen sowohl</w:t>
      </w:r>
      <w:r>
        <w:t xml:space="preserve"> bei der Ausdeutung als auch bei der Einordnung des Gedichts. Nutzen Sie dafür auch die Epochenmerkmale und den Epochentext bei </w:t>
      </w:r>
      <w:proofErr w:type="spellStart"/>
      <w:r w:rsidRPr="00846CBB">
        <w:rPr>
          <w:rStyle w:val="ekvkursiv"/>
        </w:rPr>
        <w:t>Textopus</w:t>
      </w:r>
      <w:proofErr w:type="spellEnd"/>
      <w:r>
        <w:t>.</w:t>
      </w:r>
    </w:p>
    <w:p w14:paraId="38E348B5" w14:textId="77777777" w:rsidR="00846CBB" w:rsidRDefault="00846CBB" w:rsidP="00846CBB"/>
    <w:p w14:paraId="01E00E7F" w14:textId="77777777" w:rsidR="00516383" w:rsidRDefault="00516383" w:rsidP="00516383">
      <w:pPr>
        <w:pStyle w:val="ekvue3arial"/>
      </w:pPr>
    </w:p>
    <w:p w14:paraId="6C74336E" w14:textId="77777777" w:rsidR="008E2217" w:rsidRDefault="008E2217" w:rsidP="00516383">
      <w:pPr>
        <w:pStyle w:val="ekvue2arial"/>
      </w:pPr>
      <w:r>
        <w:br w:type="page"/>
      </w:r>
    </w:p>
    <w:p w14:paraId="7BB54518" w14:textId="4737BDBE" w:rsidR="00846CBB" w:rsidRDefault="006A1420" w:rsidP="00516383">
      <w:pPr>
        <w:pStyle w:val="ekvue2arial"/>
      </w:pPr>
      <w:r>
        <w:lastRenderedPageBreak/>
        <w:t>S</w:t>
      </w:r>
      <w:r w:rsidRPr="006A1420">
        <w:t xml:space="preserve">o können </w:t>
      </w:r>
      <w:r>
        <w:t>S</w:t>
      </w:r>
      <w:r w:rsidRPr="006A1420">
        <w:t>ie vorgehen</w:t>
      </w:r>
    </w:p>
    <w:p w14:paraId="725ABCBA" w14:textId="77777777" w:rsidR="006A1420" w:rsidRDefault="006A1420" w:rsidP="00846CBB"/>
    <w:p w14:paraId="6C2B5ED0" w14:textId="77777777" w:rsidR="006A1420" w:rsidRDefault="006A1420" w:rsidP="006A1420">
      <w:pPr>
        <w:pStyle w:val="ekvaufzhlung"/>
      </w:pPr>
      <w:r>
        <w:t>1.</w:t>
      </w:r>
      <w:r>
        <w:tab/>
        <w:t>Notieren Sie nach dem Lesen Ihre ersten Überlegungen zur Gesamtaussage des Gedichts. Achten Sie bei dieser Aussage (Thema/Deutungshypothese) besonders auf die Anforderungen, die sich aus der Aufgabenstellung ergeben.</w:t>
      </w:r>
    </w:p>
    <w:p w14:paraId="56E155BC" w14:textId="77777777" w:rsidR="006A1420" w:rsidRDefault="006A1420" w:rsidP="006A1420"/>
    <w:p w14:paraId="1DA2F706" w14:textId="77777777" w:rsidR="006A1420" w:rsidRDefault="006A1420" w:rsidP="006A1420">
      <w:pPr>
        <w:pStyle w:val="ekvaufzhlung"/>
      </w:pPr>
      <w:r>
        <w:t>2.</w:t>
      </w:r>
      <w:r>
        <w:tab/>
        <w:t xml:space="preserve">Kopieren Sie das Gedicht aus </w:t>
      </w:r>
      <w:proofErr w:type="spellStart"/>
      <w:r w:rsidRPr="008E2217">
        <w:rPr>
          <w:i/>
          <w:iCs/>
        </w:rPr>
        <w:t>Textopus</w:t>
      </w:r>
      <w:proofErr w:type="spellEnd"/>
      <w:r>
        <w:t xml:space="preserve"> im Anschluss an die Aufgaben auf dieses Blatt und übertragen Sie die wichtigsten sprachlich-formalen Auffälligkeiten aus der Analyse mit </w:t>
      </w:r>
      <w:proofErr w:type="spellStart"/>
      <w:r w:rsidRPr="008E2217">
        <w:rPr>
          <w:i/>
          <w:iCs/>
        </w:rPr>
        <w:t>Textopus</w:t>
      </w:r>
      <w:proofErr w:type="spellEnd"/>
      <w:r>
        <w:t xml:space="preserve"> direkt an das Gedicht. Unterscheiden Sie also hier bereits, was wichtig/ergiebig und was eher unwichtig ist.</w:t>
      </w:r>
    </w:p>
    <w:p w14:paraId="0FEB5FF9" w14:textId="77777777" w:rsidR="006A1420" w:rsidRDefault="006A1420" w:rsidP="006A1420"/>
    <w:p w14:paraId="53CD8F2D" w14:textId="77777777" w:rsidR="006A1420" w:rsidRDefault="006A1420" w:rsidP="006A1420">
      <w:pPr>
        <w:pStyle w:val="ekvaufzhlung"/>
      </w:pPr>
      <w:r>
        <w:t>3.</w:t>
      </w:r>
      <w:r>
        <w:tab/>
        <w:t>Gehen Sie die Erschließungsaspekte auf Blatt 1 durch und notieren Sie direkt an den jeweiligen Stellen im Gedicht, was Ihnen jeweils zu den Aspekten am Text auffällt. Lassen Sie nicht ergiebige (Teil-)Aspekte weg.</w:t>
      </w:r>
    </w:p>
    <w:p w14:paraId="0FFA8246" w14:textId="77777777" w:rsidR="006A1420" w:rsidRDefault="006A1420" w:rsidP="006A1420"/>
    <w:p w14:paraId="18647180" w14:textId="0B98DD28" w:rsidR="006A1420" w:rsidRDefault="006A1420" w:rsidP="006A1420">
      <w:pPr>
        <w:pStyle w:val="ekvaufzhlung"/>
      </w:pPr>
      <w:r>
        <w:t>4.</w:t>
      </w:r>
      <w:r>
        <w:tab/>
        <w:t xml:space="preserve">Deuten Sie Ihre Notizen am Gedicht, indem Sie jeweils überlegen, </w:t>
      </w:r>
    </w:p>
    <w:p w14:paraId="60630C92" w14:textId="189DE9F2" w:rsidR="006A1420" w:rsidRDefault="006A1420" w:rsidP="006A1420">
      <w:pPr>
        <w:pStyle w:val="ekvaufzhlung1"/>
      </w:pPr>
      <w:r w:rsidRPr="00B12500">
        <w:rPr>
          <w:rStyle w:val="ekvsymbol"/>
        </w:rPr>
        <w:t>–</w:t>
      </w:r>
      <w:r w:rsidRPr="006B0743">
        <w:tab/>
      </w:r>
      <w:r>
        <w:t>was wird durch die notierte Auffälligkeit/das sprachliche oder formale Mittel ausgedrückt bzw. welche Wirkung entsteht dadurch?</w:t>
      </w:r>
    </w:p>
    <w:p w14:paraId="52E62B68" w14:textId="7D24A9CC" w:rsidR="006A1420" w:rsidRDefault="006A1420" w:rsidP="006A1420">
      <w:pPr>
        <w:pStyle w:val="ekvaufzhlung1"/>
      </w:pPr>
      <w:r w:rsidRPr="00B12500">
        <w:rPr>
          <w:rStyle w:val="ekvsymbol"/>
        </w:rPr>
        <w:t>–</w:t>
      </w:r>
      <w:r w:rsidRPr="006B0743">
        <w:tab/>
      </w:r>
      <w:r>
        <w:t>Warum wird es so dargestellt?</w:t>
      </w:r>
    </w:p>
    <w:p w14:paraId="631C23F9" w14:textId="7E1E408C" w:rsidR="006A1420" w:rsidRDefault="006A1420" w:rsidP="006A1420">
      <w:pPr>
        <w:pStyle w:val="ekvaufzhlung"/>
      </w:pPr>
      <w:r>
        <w:tab/>
        <w:t>Notieren Sie auch diese Deutungen der Mittel bzw. der Darstellung.</w:t>
      </w:r>
    </w:p>
    <w:p w14:paraId="499CF693" w14:textId="77777777" w:rsidR="006A1420" w:rsidRDefault="006A1420" w:rsidP="006A1420"/>
    <w:p w14:paraId="25AC4D8E" w14:textId="77777777" w:rsidR="006A1420" w:rsidRDefault="006A1420" w:rsidP="006A1420">
      <w:pPr>
        <w:pStyle w:val="ekvaufzhlung"/>
      </w:pPr>
      <w:r>
        <w:t>5.</w:t>
      </w:r>
      <w:r>
        <w:tab/>
        <w:t>Überprüfen Sie nun Ihre ersten Überlegungen zur Gesamtaussage des Gedichts (Aufgabe 1) und verändern oder präzisieren Sie diese. Dadurch entsteht Ihre These zur Aussage des Gedichts, die Sie in der Interpretation aufschlüsseln und argumentativ am Text belegen müssen.</w:t>
      </w:r>
    </w:p>
    <w:p w14:paraId="5E28067E" w14:textId="77777777" w:rsidR="006A1420" w:rsidRDefault="006A1420" w:rsidP="006A1420"/>
    <w:p w14:paraId="408DFBAC" w14:textId="77777777" w:rsidR="006A1420" w:rsidRDefault="006A1420" w:rsidP="006A1420">
      <w:pPr>
        <w:pStyle w:val="ekvaufzhlung"/>
      </w:pPr>
      <w:r>
        <w:t>6.</w:t>
      </w:r>
      <w:r>
        <w:tab/>
        <w:t>Ordnen Sie nun Ihre Randnotizen. Sie können auf zwei Wegen zur Gliederung Ihrer Interpretation gelangen:</w:t>
      </w:r>
    </w:p>
    <w:p w14:paraId="21FCBE8B" w14:textId="46DD5DB9" w:rsidR="006A1420" w:rsidRDefault="006A1420" w:rsidP="006A1420">
      <w:pPr>
        <w:pStyle w:val="ekvaufzhlung1"/>
      </w:pPr>
      <w:r w:rsidRPr="00B12500">
        <w:rPr>
          <w:rStyle w:val="ekvsymbol"/>
        </w:rPr>
        <w:t>–</w:t>
      </w:r>
      <w:r w:rsidRPr="006B0743">
        <w:tab/>
      </w:r>
      <w:r>
        <w:t xml:space="preserve">Gehen Sie Vers für Vers durch das Gedicht und arbeiten Sie Ihre Erkenntnisse zur Darstellungsweise und ihrer Deutung Schritt für Schritt zum Beleg Ihrer Erkenntnisse ab (chronologisches Vorgehen). Legen Sie </w:t>
      </w:r>
      <w:proofErr w:type="gramStart"/>
      <w:r>
        <w:t>eingangs Ihre Auffassung</w:t>
      </w:r>
      <w:proofErr w:type="gramEnd"/>
      <w:r>
        <w:t xml:space="preserve"> zur Gesamtaussage dar (Thema/Deutungshypothese) und geben Sie am Schluss ein Resümee.</w:t>
      </w:r>
    </w:p>
    <w:p w14:paraId="782691CA" w14:textId="7D87F3CD" w:rsidR="006A1420" w:rsidRDefault="006A1420" w:rsidP="006A1420">
      <w:pPr>
        <w:pStyle w:val="ekvaufzhlung1"/>
      </w:pPr>
      <w:r w:rsidRPr="00B12500">
        <w:rPr>
          <w:rStyle w:val="ekvsymbol"/>
        </w:rPr>
        <w:t>–</w:t>
      </w:r>
      <w:r w:rsidRPr="006B0743">
        <w:tab/>
      </w:r>
      <w:r>
        <w:t xml:space="preserve">Ordnen Sie Ihre Erkenntnisse den einzelnen Untersuchungsaspekten zu und belegen Sie Ihre Auffassung zur Gesamtaussage (Thema/Deutungshypothese), indem Sie anhand der wichtigen Aspekte jeweils aufzeigen, welche Aussagen Sie aufgrund welcher Auffälligkeiten treffen wollen (aspektorientiertes Vorgehen). Legen Sie </w:t>
      </w:r>
      <w:proofErr w:type="gramStart"/>
      <w:r>
        <w:t>eingangs Ihre Auffassung</w:t>
      </w:r>
      <w:proofErr w:type="gramEnd"/>
      <w:r>
        <w:t xml:space="preserve"> zur Gesamtaussage dar (Thema/Deutungshypothese) und geben Sie am Schluss ein Resümee.</w:t>
      </w:r>
    </w:p>
    <w:p w14:paraId="7AB3F488" w14:textId="6681015D" w:rsidR="006A1420" w:rsidRDefault="006A1420" w:rsidP="006A1420">
      <w:pPr>
        <w:pStyle w:val="ekvaufzhlung"/>
      </w:pPr>
      <w:r>
        <w:tab/>
        <w:t>Achten Sie bei Ihrer Argumentation besonders auf die Anforderungen, die sich aus der Aufgabenstellung ergeben.</w:t>
      </w:r>
    </w:p>
    <w:p w14:paraId="64B8F2E0" w14:textId="77777777" w:rsidR="006A1420" w:rsidRDefault="006A1420" w:rsidP="006A1420"/>
    <w:p w14:paraId="264A63C1" w14:textId="77777777" w:rsidR="006A1420" w:rsidRDefault="006A1420" w:rsidP="006A1420">
      <w:pPr>
        <w:pStyle w:val="ekvaufzhlung"/>
      </w:pPr>
      <w:r>
        <w:t>7.</w:t>
      </w:r>
      <w:r>
        <w:tab/>
        <w:t>Erstellen Sie die Gliederung. Schreiben und überarbeiten Sie Ihre Interpretation.</w:t>
      </w:r>
    </w:p>
    <w:p w14:paraId="30010E55" w14:textId="77777777" w:rsidR="006A1420" w:rsidRDefault="006A1420" w:rsidP="00846CBB"/>
    <w:p w14:paraId="275DFD7D" w14:textId="77777777" w:rsidR="006A1420" w:rsidRPr="000E200F" w:rsidRDefault="006A1420" w:rsidP="00846CBB"/>
    <w:sectPr w:rsidR="006A1420" w:rsidRPr="000E200F" w:rsidSect="00516383">
      <w:headerReference w:type="default" r:id="rId6"/>
      <w:footerReference w:type="default" r:id="rId7"/>
      <w:type w:val="continuous"/>
      <w:pgSz w:w="11906" w:h="16838" w:code="9"/>
      <w:pgMar w:top="1758"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61547" w14:textId="77777777" w:rsidR="00846CBB" w:rsidRDefault="00846CBB" w:rsidP="003C599D">
      <w:pPr>
        <w:spacing w:line="240" w:lineRule="auto"/>
      </w:pPr>
      <w:r>
        <w:separator/>
      </w:r>
    </w:p>
  </w:endnote>
  <w:endnote w:type="continuationSeparator" w:id="0">
    <w:p w14:paraId="48204E6A" w14:textId="77777777" w:rsidR="00846CBB" w:rsidRDefault="00846CBB"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0CACE1BD" w14:textId="77777777" w:rsidTr="00503EE6">
      <w:trPr>
        <w:trHeight w:hRule="exact" w:val="680"/>
      </w:trPr>
      <w:tc>
        <w:tcPr>
          <w:tcW w:w="864" w:type="dxa"/>
          <w:noWrap/>
        </w:tcPr>
        <w:p w14:paraId="6C5C7A98" w14:textId="77777777" w:rsidR="002659C5" w:rsidRPr="00913892" w:rsidRDefault="002659C5" w:rsidP="005E4C30">
          <w:pPr>
            <w:pStyle w:val="ekvpaginabild"/>
            <w:jc w:val="both"/>
          </w:pPr>
          <w:r w:rsidRPr="00913892">
            <w:rPr>
              <w:noProof/>
              <w:lang w:eastAsia="de-DE"/>
            </w:rPr>
            <w:drawing>
              <wp:inline distT="0" distB="0" distL="0" distR="0" wp14:anchorId="38E80BD6" wp14:editId="391AF512">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2D7FC46" w14:textId="6892149A" w:rsidR="002659C5" w:rsidRPr="00913892" w:rsidRDefault="002659C5" w:rsidP="00503EE6">
          <w:pPr>
            <w:pStyle w:val="ekvpagina"/>
          </w:pPr>
          <w:r w:rsidRPr="00913892">
            <w:t xml:space="preserve">© Ernst Klett Verlag GmbH, </w:t>
          </w:r>
          <w:r w:rsidR="00CF40E8">
            <w:t>Stuttgart 20</w:t>
          </w:r>
          <w:r w:rsidR="00846CBB">
            <w:t>25</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22F5E85E" w14:textId="0746F3BD" w:rsidR="000E200F" w:rsidRDefault="00846CBB" w:rsidP="000E200F">
          <w:pPr>
            <w:pStyle w:val="ekvquelle"/>
          </w:pPr>
          <w:r w:rsidRPr="00846CBB">
            <w:rPr>
              <w:rStyle w:val="ekvquellefett"/>
            </w:rPr>
            <w:t>Autor/-in</w:t>
          </w:r>
          <w:r w:rsidR="000E200F" w:rsidRPr="000E200F">
            <w:rPr>
              <w:rStyle w:val="ekvquellefett"/>
            </w:rPr>
            <w:t>:</w:t>
          </w:r>
          <w:r w:rsidRPr="00846CBB">
            <w:t xml:space="preserve"> Redaktion</w:t>
          </w:r>
        </w:p>
        <w:p w14:paraId="4EE016F2" w14:textId="480146EB" w:rsidR="002659C5" w:rsidRPr="00913892" w:rsidRDefault="002659C5" w:rsidP="000E200F">
          <w:pPr>
            <w:pStyle w:val="ekvquelle"/>
          </w:pPr>
        </w:p>
      </w:tc>
      <w:tc>
        <w:tcPr>
          <w:tcW w:w="813" w:type="dxa"/>
        </w:tcPr>
        <w:p w14:paraId="05DD0F9E" w14:textId="313B42CD" w:rsidR="002659C5" w:rsidRPr="00913892" w:rsidRDefault="00846CBB" w:rsidP="00913892">
          <w:pPr>
            <w:pStyle w:val="ekvpagina"/>
          </w:pPr>
          <w:r>
            <w:fldChar w:fldCharType="begin"/>
          </w:r>
          <w:r>
            <w:instrText xml:space="preserve"> PAGE   \* MERGEFORMAT </w:instrText>
          </w:r>
          <w:r>
            <w:fldChar w:fldCharType="separate"/>
          </w:r>
          <w:r>
            <w:rPr>
              <w:noProof/>
            </w:rPr>
            <w:t>1</w:t>
          </w:r>
          <w:r>
            <w:fldChar w:fldCharType="end"/>
          </w:r>
          <w:r>
            <w:t>/</w:t>
          </w:r>
          <w:fldSimple w:instr=" NUMPAGES   \* MERGEFORMAT ">
            <w:r>
              <w:rPr>
                <w:noProof/>
              </w:rPr>
              <w:t>2</w:t>
            </w:r>
          </w:fldSimple>
        </w:p>
      </w:tc>
    </w:tr>
  </w:tbl>
  <w:p w14:paraId="5F5CD21F"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1F228" w14:textId="77777777" w:rsidR="00846CBB" w:rsidRDefault="00846CBB" w:rsidP="003C599D">
      <w:pPr>
        <w:spacing w:line="240" w:lineRule="auto"/>
      </w:pPr>
      <w:r>
        <w:separator/>
      </w:r>
    </w:p>
  </w:footnote>
  <w:footnote w:type="continuationSeparator" w:id="0">
    <w:p w14:paraId="37FEA316" w14:textId="77777777" w:rsidR="00846CBB" w:rsidRDefault="00846CBB"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4C06F47A" w14:textId="77777777" w:rsidTr="00431E62">
      <w:trPr>
        <w:trHeight w:hRule="exact" w:val="510"/>
      </w:trPr>
      <w:tc>
        <w:tcPr>
          <w:tcW w:w="818" w:type="dxa"/>
          <w:tcBorders>
            <w:top w:val="nil"/>
            <w:bottom w:val="nil"/>
            <w:right w:val="nil"/>
          </w:tcBorders>
          <w:noWrap/>
          <w:vAlign w:val="bottom"/>
        </w:tcPr>
        <w:p w14:paraId="6593AFEF" w14:textId="77777777" w:rsidR="00901B13" w:rsidRPr="00AE65F6" w:rsidRDefault="00901B13" w:rsidP="00901B13"/>
      </w:tc>
      <w:tc>
        <w:tcPr>
          <w:tcW w:w="3856" w:type="dxa"/>
          <w:tcBorders>
            <w:top w:val="nil"/>
            <w:left w:val="nil"/>
            <w:bottom w:val="nil"/>
            <w:right w:val="nil"/>
          </w:tcBorders>
          <w:noWrap/>
          <w:vAlign w:val="bottom"/>
        </w:tcPr>
        <w:p w14:paraId="6DD14800"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10C42296"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4F6F8E43"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5B17BE8" w14:textId="77777777" w:rsidR="00901B13" w:rsidRPr="007C1230" w:rsidRDefault="00901B13" w:rsidP="00901B13">
          <w:pPr>
            <w:pStyle w:val="ekvkvnummer"/>
          </w:pPr>
        </w:p>
      </w:tc>
      <w:tc>
        <w:tcPr>
          <w:tcW w:w="883" w:type="dxa"/>
          <w:tcBorders>
            <w:top w:val="nil"/>
            <w:left w:val="nil"/>
            <w:bottom w:val="nil"/>
          </w:tcBorders>
          <w:noWrap/>
          <w:vAlign w:val="bottom"/>
        </w:tcPr>
        <w:p w14:paraId="04EB256A" w14:textId="77777777" w:rsidR="00901B13" w:rsidRPr="007636A0" w:rsidRDefault="00901B13" w:rsidP="00901B13">
          <w:pPr>
            <w:pStyle w:val="ekvkapitel"/>
            <w:rPr>
              <w:color w:val="FFFFFF" w:themeColor="background1"/>
            </w:rPr>
          </w:pPr>
        </w:p>
      </w:tc>
    </w:tr>
    <w:tr w:rsidR="00901B13" w:rsidRPr="00BF17F2" w14:paraId="32D7DC71"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41DDC32A"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7394E9BD" w14:textId="77777777" w:rsidR="00901B13" w:rsidRPr="00BF17F2" w:rsidRDefault="00901B13" w:rsidP="00901B13">
          <w:pPr>
            <w:rPr>
              <w:color w:val="FFFFFF" w:themeColor="background1"/>
            </w:rPr>
          </w:pPr>
        </w:p>
      </w:tc>
    </w:tr>
  </w:tbl>
  <w:p w14:paraId="1E309A5E" w14:textId="77777777" w:rsidR="00901B13" w:rsidRDefault="00901B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BB"/>
    <w:rsid w:val="000040E2"/>
    <w:rsid w:val="0001210D"/>
    <w:rsid w:val="00014D7E"/>
    <w:rsid w:val="0002009E"/>
    <w:rsid w:val="00020440"/>
    <w:rsid w:val="000307B4"/>
    <w:rsid w:val="00030EDB"/>
    <w:rsid w:val="000317DC"/>
    <w:rsid w:val="00035074"/>
    <w:rsid w:val="00037566"/>
    <w:rsid w:val="00043523"/>
    <w:rsid w:val="000520A2"/>
    <w:rsid w:val="000523D4"/>
    <w:rsid w:val="00053B2F"/>
    <w:rsid w:val="00054678"/>
    <w:rsid w:val="00054A93"/>
    <w:rsid w:val="0006258C"/>
    <w:rsid w:val="00062D31"/>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200F"/>
    <w:rsid w:val="000E343E"/>
    <w:rsid w:val="000E72F2"/>
    <w:rsid w:val="000F21E8"/>
    <w:rsid w:val="000F47EE"/>
    <w:rsid w:val="000F6468"/>
    <w:rsid w:val="000F7910"/>
    <w:rsid w:val="00103057"/>
    <w:rsid w:val="00107D77"/>
    <w:rsid w:val="00116EF2"/>
    <w:rsid w:val="00124062"/>
    <w:rsid w:val="00126C2B"/>
    <w:rsid w:val="00131417"/>
    <w:rsid w:val="001343C4"/>
    <w:rsid w:val="00137DDD"/>
    <w:rsid w:val="00140765"/>
    <w:rsid w:val="001524C9"/>
    <w:rsid w:val="00161B4B"/>
    <w:rsid w:val="001641FA"/>
    <w:rsid w:val="0016475A"/>
    <w:rsid w:val="001655E6"/>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33DC"/>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41F4"/>
    <w:rsid w:val="002D7B0C"/>
    <w:rsid w:val="002D7B42"/>
    <w:rsid w:val="002E163A"/>
    <w:rsid w:val="002E21C3"/>
    <w:rsid w:val="002E51E9"/>
    <w:rsid w:val="002F1328"/>
    <w:rsid w:val="002F5FFC"/>
    <w:rsid w:val="00302866"/>
    <w:rsid w:val="00303749"/>
    <w:rsid w:val="00304833"/>
    <w:rsid w:val="00304D51"/>
    <w:rsid w:val="00313596"/>
    <w:rsid w:val="00313FD8"/>
    <w:rsid w:val="00314970"/>
    <w:rsid w:val="00315EA9"/>
    <w:rsid w:val="00320087"/>
    <w:rsid w:val="00321063"/>
    <w:rsid w:val="003259C6"/>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1423"/>
    <w:rsid w:val="003C39DC"/>
    <w:rsid w:val="003C599D"/>
    <w:rsid w:val="003D3D68"/>
    <w:rsid w:val="003D70F5"/>
    <w:rsid w:val="003E21AC"/>
    <w:rsid w:val="003E6330"/>
    <w:rsid w:val="003E7B62"/>
    <w:rsid w:val="003F0467"/>
    <w:rsid w:val="003F362F"/>
    <w:rsid w:val="0040104B"/>
    <w:rsid w:val="00405D0B"/>
    <w:rsid w:val="00411B18"/>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C020F"/>
    <w:rsid w:val="004E3969"/>
    <w:rsid w:val="004F45AB"/>
    <w:rsid w:val="00501528"/>
    <w:rsid w:val="00503EE6"/>
    <w:rsid w:val="005069C1"/>
    <w:rsid w:val="00510F4C"/>
    <w:rsid w:val="00514229"/>
    <w:rsid w:val="005156EC"/>
    <w:rsid w:val="00516383"/>
    <w:rsid w:val="005168A4"/>
    <w:rsid w:val="0052117E"/>
    <w:rsid w:val="00521B91"/>
    <w:rsid w:val="005252D2"/>
    <w:rsid w:val="00530C92"/>
    <w:rsid w:val="00535AD8"/>
    <w:rsid w:val="00547103"/>
    <w:rsid w:val="00554EDA"/>
    <w:rsid w:val="00560848"/>
    <w:rsid w:val="00570137"/>
    <w:rsid w:val="0057200E"/>
    <w:rsid w:val="00572A0F"/>
    <w:rsid w:val="00574FE0"/>
    <w:rsid w:val="00576D2D"/>
    <w:rsid w:val="00583FC8"/>
    <w:rsid w:val="00584F88"/>
    <w:rsid w:val="005859EB"/>
    <w:rsid w:val="00587CF5"/>
    <w:rsid w:val="00587DF4"/>
    <w:rsid w:val="0059201B"/>
    <w:rsid w:val="00597E2F"/>
    <w:rsid w:val="005A3FB2"/>
    <w:rsid w:val="005A58EE"/>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AD5"/>
    <w:rsid w:val="00603C71"/>
    <w:rsid w:val="00605B68"/>
    <w:rsid w:val="006201CB"/>
    <w:rsid w:val="00622F6B"/>
    <w:rsid w:val="00627754"/>
    <w:rsid w:val="00627765"/>
    <w:rsid w:val="00627A02"/>
    <w:rsid w:val="0064120B"/>
    <w:rsid w:val="00644BA9"/>
    <w:rsid w:val="0064692C"/>
    <w:rsid w:val="00653F68"/>
    <w:rsid w:val="00666D95"/>
    <w:rsid w:val="006802C4"/>
    <w:rsid w:val="0068429A"/>
    <w:rsid w:val="00685FDD"/>
    <w:rsid w:val="006912DC"/>
    <w:rsid w:val="00693676"/>
    <w:rsid w:val="006A1420"/>
    <w:rsid w:val="006A5611"/>
    <w:rsid w:val="006A56D2"/>
    <w:rsid w:val="006A71DE"/>
    <w:rsid w:val="006A76D7"/>
    <w:rsid w:val="006B0743"/>
    <w:rsid w:val="006B2D23"/>
    <w:rsid w:val="006B3EF4"/>
    <w:rsid w:val="006B5A8F"/>
    <w:rsid w:val="006B6247"/>
    <w:rsid w:val="006C4E52"/>
    <w:rsid w:val="006C6A77"/>
    <w:rsid w:val="006D1212"/>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6CBB"/>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529C"/>
    <w:rsid w:val="008B446A"/>
    <w:rsid w:val="008B5E47"/>
    <w:rsid w:val="008C0880"/>
    <w:rsid w:val="008C27FD"/>
    <w:rsid w:val="008D3CE0"/>
    <w:rsid w:val="008D7FDC"/>
    <w:rsid w:val="008E2217"/>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0A3B"/>
    <w:rsid w:val="00930B85"/>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3D8A"/>
    <w:rsid w:val="00AE65F6"/>
    <w:rsid w:val="00AF053E"/>
    <w:rsid w:val="00AF7A5F"/>
    <w:rsid w:val="00B00587"/>
    <w:rsid w:val="00B0223C"/>
    <w:rsid w:val="00B039E8"/>
    <w:rsid w:val="00B043A1"/>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58C"/>
    <w:rsid w:val="00B60BEA"/>
    <w:rsid w:val="00B7242A"/>
    <w:rsid w:val="00B8071F"/>
    <w:rsid w:val="00B82B4E"/>
    <w:rsid w:val="00B8420E"/>
    <w:rsid w:val="00B87CF7"/>
    <w:rsid w:val="00B90CE1"/>
    <w:rsid w:val="00BA1A23"/>
    <w:rsid w:val="00BA2134"/>
    <w:rsid w:val="00BB2F2F"/>
    <w:rsid w:val="00BC2025"/>
    <w:rsid w:val="00BC2CD2"/>
    <w:rsid w:val="00BC6483"/>
    <w:rsid w:val="00BC69E3"/>
    <w:rsid w:val="00BC7335"/>
    <w:rsid w:val="00BD2616"/>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F61"/>
    <w:rsid w:val="00D15795"/>
    <w:rsid w:val="00D1582D"/>
    <w:rsid w:val="00D1794B"/>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6422"/>
    <w:rsid w:val="00DB0557"/>
    <w:rsid w:val="00DB2C80"/>
    <w:rsid w:val="00DC0952"/>
    <w:rsid w:val="00DC2340"/>
    <w:rsid w:val="00DC30DA"/>
    <w:rsid w:val="00DC529F"/>
    <w:rsid w:val="00DE0F07"/>
    <w:rsid w:val="00DE287B"/>
    <w:rsid w:val="00DE603B"/>
    <w:rsid w:val="00DF129D"/>
    <w:rsid w:val="00DF4371"/>
    <w:rsid w:val="00DF625F"/>
    <w:rsid w:val="00DF74DB"/>
    <w:rsid w:val="00E01841"/>
    <w:rsid w:val="00E03EAE"/>
    <w:rsid w:val="00E045FD"/>
    <w:rsid w:val="00E05976"/>
    <w:rsid w:val="00E126C1"/>
    <w:rsid w:val="00E13911"/>
    <w:rsid w:val="00E21473"/>
    <w:rsid w:val="00E22935"/>
    <w:rsid w:val="00E22C67"/>
    <w:rsid w:val="00E2466B"/>
    <w:rsid w:val="00E3023E"/>
    <w:rsid w:val="00E33EB5"/>
    <w:rsid w:val="00E34F46"/>
    <w:rsid w:val="00E375D2"/>
    <w:rsid w:val="00E43E04"/>
    <w:rsid w:val="00E44E20"/>
    <w:rsid w:val="00E463F1"/>
    <w:rsid w:val="00E47A67"/>
    <w:rsid w:val="00E50679"/>
    <w:rsid w:val="00E50799"/>
    <w:rsid w:val="00E552A4"/>
    <w:rsid w:val="00E567D5"/>
    <w:rsid w:val="00E604BE"/>
    <w:rsid w:val="00E6190A"/>
    <w:rsid w:val="00E63251"/>
    <w:rsid w:val="00E70A9C"/>
    <w:rsid w:val="00E70C40"/>
    <w:rsid w:val="00E710C7"/>
    <w:rsid w:val="00E80DED"/>
    <w:rsid w:val="00E8369E"/>
    <w:rsid w:val="00E95ED3"/>
    <w:rsid w:val="00EA2224"/>
    <w:rsid w:val="00EA7542"/>
    <w:rsid w:val="00EB2280"/>
    <w:rsid w:val="00EC1621"/>
    <w:rsid w:val="00EC1FF0"/>
    <w:rsid w:val="00EC662E"/>
    <w:rsid w:val="00ED07FE"/>
    <w:rsid w:val="00ED0B7D"/>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3A58E"/>
  <w15:chartTrackingRefBased/>
  <w15:docId w15:val="{817AE1F8-E2EC-4788-9CD1-2138694C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E200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character" w:customStyle="1" w:styleId="ekvquellefett">
    <w:name w:val="ekv.quelle.fett"/>
    <w:basedOn w:val="Absatz-Standardschriftart"/>
    <w:uiPriority w:val="1"/>
    <w:qFormat/>
    <w:rsid w:val="000E200F"/>
    <w:rPr>
      <w:rFonts w:ascii="Arial" w:hAnsi="Arial"/>
      <w:b/>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e281\AppData\Roaming\Microsoft\Templates\WD_KV_KL5_SSS_neutr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4543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2</cp:revision>
  <cp:lastPrinted>2016-12-23T16:36:00Z</cp:lastPrinted>
  <dcterms:created xsi:type="dcterms:W3CDTF">2025-06-13T08:34:00Z</dcterms:created>
  <dcterms:modified xsi:type="dcterms:W3CDTF">2025-06-13T08:34:00Z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