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14:paraId="41A6F58D" w14:textId="74DC864C" w:rsidR="00901B13" w:rsidRDefault="00846CBB" w:rsidP="00846CBB">
      <w:pPr>
        <w:pStyle w:val="ekvue1arial"/>
      </w:pPr>
      <w:r w:rsidRPr="00846CBB">
        <w:t xml:space="preserve">Interpretation </w:t>
      </w:r>
      <w:r w:rsidR="00FD20DA" w:rsidRPr="00FD20DA">
        <w:t xml:space="preserve">dramatischer </w:t>
      </w:r>
      <w:r w:rsidRPr="00846CBB">
        <w:t>Texte</w:t>
      </w:r>
    </w:p>
    <w:p w14:paraId="15E93354" w14:textId="77777777" w:rsidR="00846CBB" w:rsidRDefault="00846CBB" w:rsidP="00846CBB"/>
    <w:p w14:paraId="1A901EAC" w14:textId="77777777" w:rsidR="006A1420" w:rsidRDefault="006A1420" w:rsidP="00846CBB"/>
    <w:p w14:paraId="200C910B" w14:textId="04DF31E8" w:rsidR="00846CBB" w:rsidRDefault="00846CBB" w:rsidP="006A1420">
      <w:pPr>
        <w:pStyle w:val="ekvue2arial"/>
      </w:pPr>
      <w:r w:rsidRPr="00846CBB">
        <w:t xml:space="preserve">Erschließungsaspekte </w:t>
      </w:r>
      <w:r w:rsidR="00FD20DA" w:rsidRPr="00FD20DA">
        <w:t xml:space="preserve">dramatischer </w:t>
      </w:r>
      <w:r w:rsidRPr="00846CBB">
        <w:t>Texte</w:t>
      </w:r>
    </w:p>
    <w:p w14:paraId="0056FB43" w14:textId="77777777" w:rsidR="00846CBB" w:rsidRDefault="00846CBB" w:rsidP="00846CBB"/>
    <w:p w14:paraId="0FD5451B" w14:textId="2DBA5154" w:rsidR="00846CBB" w:rsidRDefault="00E2449C" w:rsidP="00846CBB">
      <w:r>
        <w:rPr>
          <w:noProof/>
        </w:rPr>
        <mc:AlternateContent>
          <mc:Choice Requires="wps">
            <w:drawing>
              <wp:anchor distT="0" distB="0" distL="114300" distR="114300" simplePos="0" relativeHeight="251659264" behindDoc="0" locked="0" layoutInCell="1" allowOverlap="1" wp14:anchorId="772EAA5F" wp14:editId="60AE0F84">
                <wp:simplePos x="0" y="0"/>
                <wp:positionH relativeFrom="margin">
                  <wp:align>left</wp:align>
                </wp:positionH>
                <wp:positionV relativeFrom="paragraph">
                  <wp:posOffset>162699</wp:posOffset>
                </wp:positionV>
                <wp:extent cx="2075290" cy="1439186"/>
                <wp:effectExtent l="0" t="0" r="20320" b="27940"/>
                <wp:wrapNone/>
                <wp:docPr id="66" name="Textfeld 70"/>
                <wp:cNvGraphicFramePr/>
                <a:graphic xmlns:a="http://schemas.openxmlformats.org/drawingml/2006/main">
                  <a:graphicData uri="http://schemas.microsoft.com/office/word/2010/wordprocessingShape">
                    <wps:wsp>
                      <wps:cNvSpPr txBox="1"/>
                      <wps:spPr>
                        <a:xfrm>
                          <a:off x="0" y="0"/>
                          <a:ext cx="2075290" cy="1439186"/>
                        </a:xfrm>
                        <a:prstGeom prst="rect">
                          <a:avLst/>
                        </a:prstGeom>
                        <a:solidFill>
                          <a:schemeClr val="bg1"/>
                        </a:solidFill>
                        <a:ln w="6350">
                          <a:solidFill>
                            <a:schemeClr val="tx1"/>
                          </a:solidFill>
                        </a:ln>
                      </wps:spPr>
                      <wps:txbx>
                        <w:txbxContent>
                          <w:p w14:paraId="4F297381" w14:textId="77777777" w:rsidR="00516383" w:rsidRDefault="00516383" w:rsidP="00516383">
                            <w:pPr>
                              <w:pStyle w:val="ekvue3arial"/>
                            </w:pPr>
                            <w:r>
                              <w:t>Thema, Stoff</w:t>
                            </w:r>
                          </w:p>
                          <w:p w14:paraId="0440F675" w14:textId="77777777" w:rsidR="00516383" w:rsidRDefault="00516383" w:rsidP="00516383">
                            <w:r>
                              <w:t>Was wird inhaltlich angesprochen? Zum Beispiel</w:t>
                            </w:r>
                          </w:p>
                          <w:p w14:paraId="4B3B8AC5" w14:textId="7A28B18B" w:rsidR="00516383" w:rsidRDefault="00516383" w:rsidP="0059201B">
                            <w:pPr>
                              <w:pStyle w:val="ekvaufzhlung"/>
                            </w:pPr>
                            <w:r>
                              <w:t xml:space="preserve">– </w:t>
                            </w:r>
                            <w:r w:rsidR="0059201B">
                              <w:tab/>
                            </w:r>
                            <w:r w:rsidR="00FD20DA" w:rsidRPr="00FD20DA">
                              <w:t>das Handeln historischer Personen, gesellschaftliche oder menschliche Konflikte …</w:t>
                            </w:r>
                          </w:p>
                          <w:p w14:paraId="0173507D" w14:textId="46C5AE6A" w:rsidR="00516383" w:rsidRPr="009F0109" w:rsidRDefault="00516383" w:rsidP="00FD20DA">
                            <w:pPr>
                              <w:pStyle w:val="ekvaufzhlung"/>
                            </w:pPr>
                            <w:r>
                              <w:t xml:space="preserve">– </w:t>
                            </w:r>
                            <w:r w:rsidR="0059201B">
                              <w:tab/>
                            </w:r>
                            <w:r w:rsidR="00FD20DA" w:rsidRPr="00FD20DA">
                              <w:t>Geschichte, Mythos, Alltagsfragen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EAA5F" id="_x0000_t202" coordsize="21600,21600" o:spt="202" path="m,l,21600r21600,l21600,xe">
                <v:stroke joinstyle="miter"/>
                <v:path gradientshapeok="t" o:connecttype="rect"/>
              </v:shapetype>
              <v:shape id="Textfeld 70" o:spid="_x0000_s1026" type="#_x0000_t202" style="position:absolute;margin-left:0;margin-top:12.8pt;width:163.4pt;height:11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" fillcolor="white [3212]" strokecolor="black [3213]" strokeweight=".5pt">
                <v:textbox>
                  <w:txbxContent>
                    <w:p w14:paraId="4F297381" w14:textId="77777777" w:rsidR="00516383" w:rsidRDefault="00516383" w:rsidP="00516383">
                      <w:pPr>
                        <w:pStyle w:val="ekvue3arial"/>
                      </w:pPr>
                      <w:r>
                        <w:t>Thema, Stoff</w:t>
                      </w:r>
                    </w:p>
                    <w:p w14:paraId="0440F675" w14:textId="77777777" w:rsidR="00516383" w:rsidRDefault="00516383" w:rsidP="00516383">
                      <w:r>
                        <w:t>Was wird inhaltlich angesprochen? Zum Beispiel</w:t>
                      </w:r>
                    </w:p>
                    <w:p w14:paraId="4B3B8AC5" w14:textId="7A28B18B" w:rsidR="00516383" w:rsidRDefault="00516383" w:rsidP="0059201B">
                      <w:pPr>
                        <w:pStyle w:val="ekvaufzhlung"/>
                      </w:pPr>
                      <w:r>
                        <w:t xml:space="preserve">– </w:t>
                      </w:r>
                      <w:r w:rsidR="0059201B">
                        <w:tab/>
                      </w:r>
                      <w:r w:rsidR="00FD20DA" w:rsidRPr="00FD20DA">
                        <w:t>das Handeln historischer Personen, gesellschaftliche oder menschliche Konflikte …</w:t>
                      </w:r>
                    </w:p>
                    <w:p w14:paraId="0173507D" w14:textId="46C5AE6A" w:rsidR="00516383" w:rsidRPr="009F0109" w:rsidRDefault="00516383" w:rsidP="00FD20DA">
                      <w:pPr>
                        <w:pStyle w:val="ekvaufzhlung"/>
                      </w:pPr>
                      <w:r>
                        <w:t xml:space="preserve">– </w:t>
                      </w:r>
                      <w:r w:rsidR="0059201B">
                        <w:tab/>
                      </w:r>
                      <w:r w:rsidR="00FD20DA" w:rsidRPr="00FD20DA">
                        <w:t>Geschichte, Mythos, Alltagsfragen …</w:t>
                      </w:r>
                    </w:p>
                  </w:txbxContent>
                </v:textbox>
                <w10:wrap anchorx="margin"/>
              </v:shape>
            </w:pict>
          </mc:Fallback>
        </mc:AlternateContent>
      </w:r>
    </w:p>
    <w:p w14:paraId="4CE2300D" w14:textId="7F1A6FD0" w:rsidR="00846CBB" w:rsidRDefault="00FD20DA" w:rsidP="00846CBB">
      <w:r>
        <w:rPr>
          <w:noProof/>
        </w:rPr>
        <mc:AlternateContent>
          <mc:Choice Requires="wps">
            <w:drawing>
              <wp:anchor distT="0" distB="0" distL="114300" distR="114300" simplePos="0" relativeHeight="251663360" behindDoc="0" locked="0" layoutInCell="1" allowOverlap="1" wp14:anchorId="7409D3A8" wp14:editId="4AD390A4">
                <wp:simplePos x="0" y="0"/>
                <wp:positionH relativeFrom="margin">
                  <wp:align>right</wp:align>
                </wp:positionH>
                <wp:positionV relativeFrom="paragraph">
                  <wp:posOffset>9359</wp:posOffset>
                </wp:positionV>
                <wp:extent cx="1835647" cy="1422925"/>
                <wp:effectExtent l="0" t="0" r="12700" b="25400"/>
                <wp:wrapNone/>
                <wp:docPr id="1831630858" name="Textfeld 70"/>
                <wp:cNvGraphicFramePr/>
                <a:graphic xmlns:a="http://schemas.openxmlformats.org/drawingml/2006/main">
                  <a:graphicData uri="http://schemas.microsoft.com/office/word/2010/wordprocessingShape">
                    <wps:wsp>
                      <wps:cNvSpPr txBox="1"/>
                      <wps:spPr>
                        <a:xfrm>
                          <a:off x="0" y="0"/>
                          <a:ext cx="1835647" cy="1422925"/>
                        </a:xfrm>
                        <a:prstGeom prst="rect">
                          <a:avLst/>
                        </a:prstGeom>
                        <a:solidFill>
                          <a:schemeClr val="bg1"/>
                        </a:solidFill>
                        <a:ln w="6350">
                          <a:solidFill>
                            <a:schemeClr val="tx1"/>
                          </a:solidFill>
                        </a:ln>
                      </wps:spPr>
                      <wps:txbx>
                        <w:txbxContent>
                          <w:p w14:paraId="77B0D4BA" w14:textId="581DE681" w:rsidR="0059201B" w:rsidRDefault="00FD20DA" w:rsidP="0059201B">
                            <w:pPr>
                              <w:pStyle w:val="ekvue3arial"/>
                            </w:pPr>
                            <w:r w:rsidRPr="00FD20DA">
                              <w:t>Handlung und Aufbau</w:t>
                            </w:r>
                          </w:p>
                          <w:p w14:paraId="58000F22" w14:textId="59DE33C1" w:rsidR="00FD20DA" w:rsidRDefault="00FD20DA" w:rsidP="00FD20DA">
                            <w:pPr>
                              <w:pStyle w:val="ekvaufzhlung"/>
                            </w:pPr>
                            <w:r>
                              <w:t xml:space="preserve">– </w:t>
                            </w:r>
                            <w:r>
                              <w:tab/>
                              <w:t>Ort und Zeit der Handlung</w:t>
                            </w:r>
                          </w:p>
                          <w:p w14:paraId="15517F45" w14:textId="3C744B9B" w:rsidR="00FD20DA" w:rsidRDefault="00FD20DA" w:rsidP="00FD20DA">
                            <w:pPr>
                              <w:pStyle w:val="ekvaufzhlung"/>
                            </w:pPr>
                            <w:r>
                              <w:t xml:space="preserve">– </w:t>
                            </w:r>
                            <w:r>
                              <w:tab/>
                              <w:t>Handlungsverlauf</w:t>
                            </w:r>
                          </w:p>
                          <w:p w14:paraId="7E293E09" w14:textId="548540A4" w:rsidR="0059201B" w:rsidRPr="009F0109" w:rsidRDefault="00FD20DA" w:rsidP="00FD20DA">
                            <w:pPr>
                              <w:pStyle w:val="ekvaufzhlung"/>
                            </w:pPr>
                            <w:r>
                              <w:t xml:space="preserve">– </w:t>
                            </w:r>
                            <w:r>
                              <w:tab/>
                              <w:t>Strukturierung des Handlungsverlaufs in Akt/Aufzug, Szene/Auftritt; geschlossenes/offenes Drama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D3A8" id="_x0000_s1027" type="#_x0000_t202" style="position:absolute;margin-left:93.35pt;margin-top:.75pt;width:144.55pt;height:112.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" fillcolor="white [3212]" strokecolor="black [3213]" strokeweight=".5pt">
                <v:textbox>
                  <w:txbxContent>
                    <w:p w14:paraId="77B0D4BA" w14:textId="581DE681" w:rsidR="0059201B" w:rsidRDefault="00FD20DA" w:rsidP="0059201B">
                      <w:pPr>
                        <w:pStyle w:val="ekvue3arial"/>
                      </w:pPr>
                      <w:r w:rsidRPr="00FD20DA">
                        <w:t>Handlung und Aufbau</w:t>
                      </w:r>
                    </w:p>
                    <w:p w14:paraId="58000F22" w14:textId="59DE33C1" w:rsidR="00FD20DA" w:rsidRDefault="00FD20DA" w:rsidP="00FD20DA">
                      <w:pPr>
                        <w:pStyle w:val="ekvaufzhlung"/>
                      </w:pPr>
                      <w:r>
                        <w:t xml:space="preserve">– </w:t>
                      </w:r>
                      <w:r>
                        <w:tab/>
                      </w:r>
                      <w:r>
                        <w:t>Ort und Zeit der Handlung</w:t>
                      </w:r>
                    </w:p>
                    <w:p w14:paraId="15517F45" w14:textId="3C744B9B" w:rsidR="00FD20DA" w:rsidRDefault="00FD20DA" w:rsidP="00FD20DA">
                      <w:pPr>
                        <w:pStyle w:val="ekvaufzhlung"/>
                      </w:pPr>
                      <w:r>
                        <w:t xml:space="preserve">– </w:t>
                      </w:r>
                      <w:r>
                        <w:tab/>
                      </w:r>
                      <w:r>
                        <w:t>Handlungsverlauf</w:t>
                      </w:r>
                    </w:p>
                    <w:p w14:paraId="7E293E09" w14:textId="548540A4" w:rsidR="0059201B" w:rsidRPr="009F0109" w:rsidRDefault="00FD20DA" w:rsidP="00FD20DA">
                      <w:pPr>
                        <w:pStyle w:val="ekvaufzhlung"/>
                      </w:pPr>
                      <w:r>
                        <w:t xml:space="preserve">– </w:t>
                      </w:r>
                      <w:r>
                        <w:tab/>
                      </w:r>
                      <w:r>
                        <w:t>Strukturierung des Handlungsverlaufs in Akt/Aufzug, Szene/Auftritt; geschlossenes/offenes Drama</w:t>
                      </w:r>
                    </w:p>
                  </w:txbxContent>
                </v:textbox>
                <w10:wrap anchorx="margin"/>
              </v:shape>
            </w:pict>
          </mc:Fallback>
        </mc:AlternateContent>
      </w:r>
    </w:p>
    <w:p w14:paraId="4AB00A8E" w14:textId="482B9958" w:rsidR="00846CBB" w:rsidRDefault="00846CBB" w:rsidP="00846CBB"/>
    <w:p w14:paraId="5E8C4F7B" w14:textId="5E8CAB2B" w:rsidR="00516383" w:rsidRDefault="00516383" w:rsidP="00846CBB"/>
    <w:p w14:paraId="5ECA886B" w14:textId="4BA6AA45" w:rsidR="00516383" w:rsidRDefault="003D0ABF" w:rsidP="00846CBB">
      <w:r>
        <w:rPr>
          <w:noProof/>
        </w:rPr>
        <mc:AlternateContent>
          <mc:Choice Requires="wps">
            <w:drawing>
              <wp:anchor distT="0" distB="0" distL="114300" distR="114300" simplePos="0" relativeHeight="251661312" behindDoc="0" locked="0" layoutInCell="1" allowOverlap="1" wp14:anchorId="45F498ED" wp14:editId="6DAC6DDC">
                <wp:simplePos x="0" y="0"/>
                <wp:positionH relativeFrom="margin">
                  <wp:posOffset>2234923</wp:posOffset>
                </wp:positionH>
                <wp:positionV relativeFrom="paragraph">
                  <wp:posOffset>10381</wp:posOffset>
                </wp:positionV>
                <wp:extent cx="1701579" cy="938254"/>
                <wp:effectExtent l="0" t="0" r="13335" b="14605"/>
                <wp:wrapNone/>
                <wp:docPr id="1919089994" name="Textfeld 70"/>
                <wp:cNvGraphicFramePr/>
                <a:graphic xmlns:a="http://schemas.openxmlformats.org/drawingml/2006/main">
                  <a:graphicData uri="http://schemas.microsoft.com/office/word/2010/wordprocessingShape">
                    <wps:wsp>
                      <wps:cNvSpPr txBox="1"/>
                      <wps:spPr>
                        <a:xfrm>
                          <a:off x="0" y="0"/>
                          <a:ext cx="1701579" cy="938254"/>
                        </a:xfrm>
                        <a:prstGeom prst="rect">
                          <a:avLst/>
                        </a:prstGeom>
                        <a:solidFill>
                          <a:schemeClr val="bg1"/>
                        </a:solidFill>
                        <a:ln w="6350">
                          <a:solidFill>
                            <a:schemeClr val="tx1"/>
                          </a:solidFill>
                        </a:ln>
                      </wps:spPr>
                      <wps:txbx>
                        <w:txbxContent>
                          <w:p w14:paraId="16EFBBB3" w14:textId="495ACB63" w:rsidR="0059201B" w:rsidRDefault="00FD20DA" w:rsidP="0059201B">
                            <w:pPr>
                              <w:pStyle w:val="ekvue3arial"/>
                            </w:pPr>
                            <w:r w:rsidRPr="00FD20DA">
                              <w:t>Dramatisches Genre</w:t>
                            </w:r>
                          </w:p>
                          <w:p w14:paraId="24A68572" w14:textId="0AFF710F" w:rsidR="0059201B" w:rsidRPr="009F0109" w:rsidRDefault="00FD20DA" w:rsidP="003D0ABF">
                            <w:r w:rsidRPr="00FD20DA">
                              <w:t>Ist es eine Tragödie, Komödie …, ein bürgerliches Trauerspiel, absurdes Theaterstück …?</w:t>
                            </w:r>
                            <w:r w:rsidR="0059201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98ED" id="_x0000_s1028" type="#_x0000_t202" style="position:absolute;margin-left:176pt;margin-top:.8pt;width:134pt;height:7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" fillcolor="white [3212]" strokecolor="black [3213]" strokeweight=".5pt">
                <v:textbox>
                  <w:txbxContent>
                    <w:p w14:paraId="16EFBBB3" w14:textId="495ACB63" w:rsidR="0059201B" w:rsidRDefault="00FD20DA" w:rsidP="0059201B">
                      <w:pPr>
                        <w:pStyle w:val="ekvue3arial"/>
                      </w:pPr>
                      <w:r w:rsidRPr="00FD20DA">
                        <w:t>Dramatisches Genre</w:t>
                      </w:r>
                    </w:p>
                    <w:p w14:paraId="24A68572" w14:textId="0AFF710F" w:rsidR="0059201B" w:rsidRPr="009F0109" w:rsidRDefault="00FD20DA" w:rsidP="003D0ABF">
                      <w:r w:rsidRPr="00FD20DA">
                        <w:t>Ist es eine Tragödie, Komödie …, ein bürgerliches Trauerspiel, absurdes Theaterstück …?</w:t>
                      </w:r>
                      <w:r w:rsidR="0059201B">
                        <w:t xml:space="preserve"> </w:t>
                      </w:r>
                    </w:p>
                  </w:txbxContent>
                </v:textbox>
                <w10:wrap anchorx="margin"/>
              </v:shape>
            </w:pict>
          </mc:Fallback>
        </mc:AlternateContent>
      </w:r>
    </w:p>
    <w:p w14:paraId="2B09297F" w14:textId="28A76A93" w:rsidR="00516383" w:rsidRDefault="00516383" w:rsidP="00846CBB"/>
    <w:p w14:paraId="527E5AB4" w14:textId="77777777" w:rsidR="00516383" w:rsidRDefault="00516383" w:rsidP="00846CBB"/>
    <w:p w14:paraId="15E7B5B6" w14:textId="4319E282" w:rsidR="00516383" w:rsidRDefault="00516383" w:rsidP="00846CBB"/>
    <w:p w14:paraId="381B94A6" w14:textId="5E5BD80E" w:rsidR="00516383" w:rsidRDefault="00E2449C" w:rsidP="00846CBB">
      <w:r>
        <w:rPr>
          <w:noProof/>
        </w:rPr>
        <mc:AlternateContent>
          <mc:Choice Requires="wps">
            <w:drawing>
              <wp:anchor distT="0" distB="0" distL="114300" distR="114300" simplePos="0" relativeHeight="251677696" behindDoc="1" locked="0" layoutInCell="1" allowOverlap="1" wp14:anchorId="3D1F62A7" wp14:editId="45F8E135">
                <wp:simplePos x="0" y="0"/>
                <wp:positionH relativeFrom="column">
                  <wp:posOffset>3647440</wp:posOffset>
                </wp:positionH>
                <wp:positionV relativeFrom="paragraph">
                  <wp:posOffset>1132205</wp:posOffset>
                </wp:positionV>
                <wp:extent cx="986790" cy="0"/>
                <wp:effectExtent l="0" t="0" r="0" b="0"/>
                <wp:wrapNone/>
                <wp:docPr id="883377196" name="Gerader Verbinder 2"/>
                <wp:cNvGraphicFramePr/>
                <a:graphic xmlns:a="http://schemas.openxmlformats.org/drawingml/2006/main">
                  <a:graphicData uri="http://schemas.microsoft.com/office/word/2010/wordprocessingShape">
                    <wps:wsp>
                      <wps:cNvCnPr/>
                      <wps:spPr>
                        <a:xfrm flipV="1">
                          <a:off x="0" y="0"/>
                          <a:ext cx="986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DD941" id="Gerader Verbinder 2"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pt,89.15pt" to="364.9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10F74759" wp14:editId="363B3F75">
                <wp:simplePos x="0" y="0"/>
                <wp:positionH relativeFrom="margin">
                  <wp:posOffset>0</wp:posOffset>
                </wp:positionH>
                <wp:positionV relativeFrom="paragraph">
                  <wp:posOffset>1984375</wp:posOffset>
                </wp:positionV>
                <wp:extent cx="1677670" cy="1057275"/>
                <wp:effectExtent l="0" t="0" r="17780" b="28575"/>
                <wp:wrapNone/>
                <wp:docPr id="1003191066" name="Textfeld 70"/>
                <wp:cNvGraphicFramePr/>
                <a:graphic xmlns:a="http://schemas.openxmlformats.org/drawingml/2006/main">
                  <a:graphicData uri="http://schemas.microsoft.com/office/word/2010/wordprocessingShape">
                    <wps:wsp>
                      <wps:cNvSpPr txBox="1"/>
                      <wps:spPr>
                        <a:xfrm>
                          <a:off x="0" y="0"/>
                          <a:ext cx="1677670" cy="1057275"/>
                        </a:xfrm>
                        <a:prstGeom prst="rect">
                          <a:avLst/>
                        </a:prstGeom>
                        <a:solidFill>
                          <a:schemeClr val="bg1"/>
                        </a:solidFill>
                        <a:ln w="6350">
                          <a:solidFill>
                            <a:schemeClr val="tx1"/>
                          </a:solidFill>
                        </a:ln>
                      </wps:spPr>
                      <wps:txbx>
                        <w:txbxContent>
                          <w:p w14:paraId="35E3874F" w14:textId="0E18D650" w:rsidR="00FD20DA" w:rsidRDefault="00FD20DA" w:rsidP="00FD20DA">
                            <w:pPr>
                              <w:pStyle w:val="ekvue3arial"/>
                            </w:pPr>
                            <w:r w:rsidRPr="00FD20DA">
                              <w:t>Sprachgestaltung</w:t>
                            </w:r>
                          </w:p>
                          <w:p w14:paraId="1929677F" w14:textId="77777777" w:rsidR="00E2449C" w:rsidRDefault="00E2449C" w:rsidP="00E2449C">
                            <w:pPr>
                              <w:pStyle w:val="ekvaufzhlung"/>
                            </w:pPr>
                            <w:r w:rsidRPr="006B5A8F">
                              <w:t xml:space="preserve">– </w:t>
                            </w:r>
                            <w:r w:rsidRPr="006B5A8F">
                              <w:tab/>
                            </w:r>
                            <w:r>
                              <w:t>Vers oder Prosa</w:t>
                            </w:r>
                          </w:p>
                          <w:p w14:paraId="64742C74" w14:textId="77777777" w:rsidR="00E2449C" w:rsidRDefault="00E2449C" w:rsidP="00E2449C">
                            <w:pPr>
                              <w:pStyle w:val="ekvaufzhlung"/>
                            </w:pPr>
                            <w:r>
                              <w:t xml:space="preserve">– </w:t>
                            </w:r>
                            <w:r>
                              <w:tab/>
                              <w:t>Wortwahl und Satzbau</w:t>
                            </w:r>
                          </w:p>
                          <w:p w14:paraId="57DA5C9E" w14:textId="77777777" w:rsidR="00E2449C" w:rsidRDefault="00E2449C" w:rsidP="00E2449C">
                            <w:pPr>
                              <w:pStyle w:val="ekvaufzhlung"/>
                            </w:pPr>
                            <w:r>
                              <w:t xml:space="preserve">– </w:t>
                            </w:r>
                            <w:r>
                              <w:tab/>
                              <w:t>Sprachvarietät</w:t>
                            </w:r>
                          </w:p>
                          <w:p w14:paraId="5C01277C" w14:textId="48411BB1" w:rsidR="00FD20DA" w:rsidRPr="009F0109" w:rsidRDefault="00E2449C" w:rsidP="00E2449C">
                            <w:pPr>
                              <w:pStyle w:val="ekvaufzhlung"/>
                            </w:pPr>
                            <w:r>
                              <w:t xml:space="preserve">– </w:t>
                            </w:r>
                            <w:r>
                              <w:tab/>
                              <w:t>rhetorisch-stilistische Mittel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4759" id="_x0000_s1029" type="#_x0000_t202" style="position:absolute;margin-left:0;margin-top:156.25pt;width:132.1pt;height:8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" fillcolor="white [3212]" strokecolor="black [3213]" strokeweight=".5pt">
                <v:textbox>
                  <w:txbxContent>
                    <w:p w14:paraId="35E3874F" w14:textId="0E18D650" w:rsidR="00FD20DA" w:rsidRDefault="00FD20DA" w:rsidP="00FD20DA">
                      <w:pPr>
                        <w:pStyle w:val="ekvue3arial"/>
                      </w:pPr>
                      <w:r w:rsidRPr="00FD20DA">
                        <w:t>Sprachgestaltung</w:t>
                      </w:r>
                    </w:p>
                    <w:p w14:paraId="1929677F" w14:textId="77777777" w:rsidR="00E2449C" w:rsidRDefault="00E2449C" w:rsidP="00E2449C">
                      <w:pPr>
                        <w:pStyle w:val="ekvaufzhlung"/>
                      </w:pPr>
                      <w:r w:rsidRPr="006B5A8F">
                        <w:t xml:space="preserve">– </w:t>
                      </w:r>
                      <w:r w:rsidRPr="006B5A8F">
                        <w:tab/>
                      </w:r>
                      <w:r>
                        <w:t>Vers oder Prosa</w:t>
                      </w:r>
                    </w:p>
                    <w:p w14:paraId="64742C74" w14:textId="77777777" w:rsidR="00E2449C" w:rsidRDefault="00E2449C" w:rsidP="00E2449C">
                      <w:pPr>
                        <w:pStyle w:val="ekvaufzhlung"/>
                      </w:pPr>
                      <w:r>
                        <w:t xml:space="preserve">– </w:t>
                      </w:r>
                      <w:r>
                        <w:tab/>
                        <w:t>Wortwahl und Satzbau</w:t>
                      </w:r>
                    </w:p>
                    <w:p w14:paraId="57DA5C9E" w14:textId="77777777" w:rsidR="00E2449C" w:rsidRDefault="00E2449C" w:rsidP="00E2449C">
                      <w:pPr>
                        <w:pStyle w:val="ekvaufzhlung"/>
                      </w:pPr>
                      <w:r>
                        <w:t xml:space="preserve">– </w:t>
                      </w:r>
                      <w:r>
                        <w:tab/>
                        <w:t>Sprachvarietät</w:t>
                      </w:r>
                    </w:p>
                    <w:p w14:paraId="5C01277C" w14:textId="48411BB1" w:rsidR="00FD20DA" w:rsidRPr="009F0109" w:rsidRDefault="00E2449C" w:rsidP="00E2449C">
                      <w:pPr>
                        <w:pStyle w:val="ekvaufzhlung"/>
                      </w:pPr>
                      <w:r>
                        <w:t xml:space="preserve">– </w:t>
                      </w:r>
                      <w:r>
                        <w:tab/>
                        <w:t>rhetorisch-stilistische Mittel</w:t>
                      </w:r>
                    </w:p>
                  </w:txbxContent>
                </v:textbox>
                <w10:wrap anchorx="margin"/>
              </v:shape>
            </w:pict>
          </mc:Fallback>
        </mc:AlternateContent>
      </w:r>
      <w:r>
        <w:rPr>
          <w:noProof/>
        </w:rPr>
        <mc:AlternateContent>
          <mc:Choice Requires="wps">
            <w:drawing>
              <wp:anchor distT="0" distB="0" distL="114300" distR="114300" simplePos="0" relativeHeight="251679744" behindDoc="1" locked="0" layoutInCell="1" allowOverlap="1" wp14:anchorId="78FBFBFA" wp14:editId="1A3B1038">
                <wp:simplePos x="0" y="0"/>
                <wp:positionH relativeFrom="column">
                  <wp:posOffset>1868170</wp:posOffset>
                </wp:positionH>
                <wp:positionV relativeFrom="paragraph">
                  <wp:posOffset>1128395</wp:posOffset>
                </wp:positionV>
                <wp:extent cx="598805" cy="0"/>
                <wp:effectExtent l="0" t="0" r="0" b="0"/>
                <wp:wrapNone/>
                <wp:docPr id="549801410" name="Gerader Verbinder 2"/>
                <wp:cNvGraphicFramePr/>
                <a:graphic xmlns:a="http://schemas.openxmlformats.org/drawingml/2006/main">
                  <a:graphicData uri="http://schemas.microsoft.com/office/word/2010/wordprocessingShape">
                    <wps:wsp>
                      <wps:cNvCnPr/>
                      <wps:spPr>
                        <a:xfrm flipV="1">
                          <a:off x="0" y="0"/>
                          <a:ext cx="598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5DDB0" id="Gerader Verbinder 2"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pt,88.85pt" to="194.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FF2740E" wp14:editId="2EE905F5">
                <wp:simplePos x="0" y="0"/>
                <wp:positionH relativeFrom="margin">
                  <wp:posOffset>2466340</wp:posOffset>
                </wp:positionH>
                <wp:positionV relativeFrom="paragraph">
                  <wp:posOffset>697230</wp:posOffset>
                </wp:positionV>
                <wp:extent cx="1216025" cy="828040"/>
                <wp:effectExtent l="0" t="0" r="22225" b="10160"/>
                <wp:wrapNone/>
                <wp:docPr id="133706356" name="Textfeld 70"/>
                <wp:cNvGraphicFramePr/>
                <a:graphic xmlns:a="http://schemas.openxmlformats.org/drawingml/2006/main">
                  <a:graphicData uri="http://schemas.microsoft.com/office/word/2010/wordprocessingShape">
                    <wps:wsp>
                      <wps:cNvSpPr txBox="1"/>
                      <wps:spPr>
                        <a:xfrm>
                          <a:off x="0" y="0"/>
                          <a:ext cx="1216025" cy="828040"/>
                        </a:xfrm>
                        <a:prstGeom prst="rect">
                          <a:avLst/>
                        </a:prstGeom>
                        <a:solidFill>
                          <a:schemeClr val="bg1"/>
                        </a:solidFill>
                        <a:ln w="6350">
                          <a:solidFill>
                            <a:schemeClr val="tx1"/>
                          </a:solidFill>
                        </a:ln>
                      </wps:spPr>
                      <wps:txbx>
                        <w:txbxContent>
                          <w:p w14:paraId="499C8786" w14:textId="0205A52D" w:rsidR="0059201B" w:rsidRPr="009F0109" w:rsidRDefault="00FD20DA" w:rsidP="0059201B">
                            <w:pPr>
                              <w:pStyle w:val="ekvue2arial"/>
                              <w:jc w:val="center"/>
                            </w:pPr>
                            <w:r w:rsidRPr="00FD20DA">
                              <w:t>Drama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2740E" id="_x0000_s1030" type="#_x0000_t202" style="position:absolute;margin-left:194.2pt;margin-top:54.9pt;width:95.75pt;height:6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" fillcolor="white [3212]" strokecolor="black [3213]" strokeweight=".5pt">
                <v:textbox>
                  <w:txbxContent>
                    <w:p w14:paraId="499C8786" w14:textId="0205A52D" w:rsidR="0059201B" w:rsidRPr="009F0109" w:rsidRDefault="00FD20DA" w:rsidP="0059201B">
                      <w:pPr>
                        <w:pStyle w:val="ekvue2arial"/>
                        <w:jc w:val="center"/>
                      </w:pPr>
                      <w:r w:rsidRPr="00FD20DA">
                        <w:t>Drama</w:t>
                      </w:r>
                    </w:p>
                  </w:txbxContent>
                </v:textbox>
                <w10:wrap anchorx="margin"/>
              </v:shape>
            </w:pict>
          </mc:Fallback>
        </mc:AlternateContent>
      </w:r>
      <w:r>
        <w:rPr>
          <w:noProof/>
        </w:rPr>
        <mc:AlternateContent>
          <mc:Choice Requires="wps">
            <w:drawing>
              <wp:anchor distT="0" distB="0" distL="114300" distR="114300" simplePos="0" relativeHeight="251682816" behindDoc="1" locked="0" layoutInCell="1" allowOverlap="1" wp14:anchorId="535AF0F3" wp14:editId="0885DFBA">
                <wp:simplePos x="0" y="0"/>
                <wp:positionH relativeFrom="column">
                  <wp:posOffset>3411220</wp:posOffset>
                </wp:positionH>
                <wp:positionV relativeFrom="paragraph">
                  <wp:posOffset>1490345</wp:posOffset>
                </wp:positionV>
                <wp:extent cx="1059180" cy="510540"/>
                <wp:effectExtent l="0" t="0" r="26670" b="22860"/>
                <wp:wrapNone/>
                <wp:docPr id="1549366404" name="Gerader Verbinder 2"/>
                <wp:cNvGraphicFramePr/>
                <a:graphic xmlns:a="http://schemas.openxmlformats.org/drawingml/2006/main">
                  <a:graphicData uri="http://schemas.microsoft.com/office/word/2010/wordprocessingShape">
                    <wps:wsp>
                      <wps:cNvCnPr/>
                      <wps:spPr>
                        <a:xfrm flipH="1" flipV="1">
                          <a:off x="0" y="0"/>
                          <a:ext cx="105918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C1B77" id="Gerader Verbinder 2"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pt,117.35pt" to="352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" strokecolor="black [3200]" strokeweight=".5pt">
                <v:stroke joinstyle="miter"/>
              </v:line>
            </w:pict>
          </mc:Fallback>
        </mc:AlternateContent>
      </w:r>
    </w:p>
    <w:p w14:paraId="6485432F" w14:textId="0EB176AC" w:rsidR="00516383" w:rsidRDefault="00E2449C" w:rsidP="00846CBB">
      <w:r>
        <w:rPr>
          <w:noProof/>
        </w:rPr>
        <mc:AlternateContent>
          <mc:Choice Requires="wps">
            <w:drawing>
              <wp:anchor distT="0" distB="0" distL="114300" distR="114300" simplePos="0" relativeHeight="251675648" behindDoc="1" locked="0" layoutInCell="1" allowOverlap="1" wp14:anchorId="2D971B74" wp14:editId="5071649C">
                <wp:simplePos x="0" y="0"/>
                <wp:positionH relativeFrom="column">
                  <wp:posOffset>3515250</wp:posOffset>
                </wp:positionH>
                <wp:positionV relativeFrom="paragraph">
                  <wp:posOffset>94614</wp:posOffset>
                </wp:positionV>
                <wp:extent cx="978010" cy="460982"/>
                <wp:effectExtent l="0" t="0" r="31750" b="34925"/>
                <wp:wrapNone/>
                <wp:docPr id="537034888" name="Gerader Verbinder 2"/>
                <wp:cNvGraphicFramePr/>
                <a:graphic xmlns:a="http://schemas.openxmlformats.org/drawingml/2006/main">
                  <a:graphicData uri="http://schemas.microsoft.com/office/word/2010/wordprocessingShape">
                    <wps:wsp>
                      <wps:cNvCnPr/>
                      <wps:spPr>
                        <a:xfrm flipV="1">
                          <a:off x="0" y="0"/>
                          <a:ext cx="978010" cy="460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12BCA" id="Gerader Verbinder 2"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8pt,7.45pt" to="353.8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" strokecolor="black [3200]" strokeweight=".5pt">
                <v:stroke joinstyle="miter"/>
              </v:line>
            </w:pict>
          </mc:Fallback>
        </mc:AlternateContent>
      </w:r>
      <w:r>
        <w:rPr>
          <w:noProof/>
        </w:rPr>
        <mc:AlternateContent>
          <mc:Choice Requires="wps">
            <w:drawing>
              <wp:anchor distT="0" distB="0" distL="114300" distR="114300" simplePos="0" relativeHeight="251674624" behindDoc="1" locked="0" layoutInCell="1" allowOverlap="1" wp14:anchorId="3B45197D" wp14:editId="0A08802E">
                <wp:simplePos x="0" y="0"/>
                <wp:positionH relativeFrom="column">
                  <wp:posOffset>1646692</wp:posOffset>
                </wp:positionH>
                <wp:positionV relativeFrom="paragraph">
                  <wp:posOffset>78712</wp:posOffset>
                </wp:positionV>
                <wp:extent cx="992201" cy="485610"/>
                <wp:effectExtent l="0" t="0" r="17780" b="29210"/>
                <wp:wrapNone/>
                <wp:docPr id="224282574" name="Gerader Verbinder 1"/>
                <wp:cNvGraphicFramePr/>
                <a:graphic xmlns:a="http://schemas.openxmlformats.org/drawingml/2006/main">
                  <a:graphicData uri="http://schemas.microsoft.com/office/word/2010/wordprocessingShape">
                    <wps:wsp>
                      <wps:cNvCnPr/>
                      <wps:spPr>
                        <a:xfrm flipH="1" flipV="1">
                          <a:off x="0" y="0"/>
                          <a:ext cx="992201" cy="48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C54A0" id="Gerader Verbinder 1" o:spid="_x0000_s1026" style="position:absolute;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5pt,6.2pt" to="207.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0C816ADE" wp14:editId="00FCF9A8">
                <wp:simplePos x="0" y="0"/>
                <wp:positionH relativeFrom="margin">
                  <wp:posOffset>0</wp:posOffset>
                </wp:positionH>
                <wp:positionV relativeFrom="paragraph">
                  <wp:posOffset>354330</wp:posOffset>
                </wp:positionV>
                <wp:extent cx="1871345" cy="1224280"/>
                <wp:effectExtent l="0" t="0" r="14605" b="13970"/>
                <wp:wrapNone/>
                <wp:docPr id="1207599474" name="Textfeld 70"/>
                <wp:cNvGraphicFramePr/>
                <a:graphic xmlns:a="http://schemas.openxmlformats.org/drawingml/2006/main">
                  <a:graphicData uri="http://schemas.microsoft.com/office/word/2010/wordprocessingShape">
                    <wps:wsp>
                      <wps:cNvSpPr txBox="1"/>
                      <wps:spPr>
                        <a:xfrm>
                          <a:off x="0" y="0"/>
                          <a:ext cx="1871345" cy="1224280"/>
                        </a:xfrm>
                        <a:prstGeom prst="rect">
                          <a:avLst/>
                        </a:prstGeom>
                        <a:solidFill>
                          <a:schemeClr val="bg1"/>
                        </a:solidFill>
                        <a:ln w="6350">
                          <a:solidFill>
                            <a:schemeClr val="tx1"/>
                          </a:solidFill>
                        </a:ln>
                      </wps:spPr>
                      <wps:txbx>
                        <w:txbxContent>
                          <w:p w14:paraId="006A36F6" w14:textId="2842ECB6" w:rsidR="0059201B" w:rsidRDefault="00627754" w:rsidP="0059201B">
                            <w:pPr>
                              <w:pStyle w:val="ekvue3arial"/>
                            </w:pPr>
                            <w:r w:rsidRPr="00627754">
                              <w:t>Textüberschreitende Aspekte</w:t>
                            </w:r>
                          </w:p>
                          <w:p w14:paraId="3BDE7B85" w14:textId="77777777" w:rsidR="00E2449C" w:rsidRDefault="00627754" w:rsidP="00E2449C">
                            <w:pPr>
                              <w:pStyle w:val="ekvaufzhlung"/>
                            </w:pPr>
                            <w:r w:rsidRPr="006B5A8F">
                              <w:t xml:space="preserve">– </w:t>
                            </w:r>
                            <w:r w:rsidRPr="006B5A8F">
                              <w:tab/>
                            </w:r>
                            <w:r w:rsidR="00E2449C">
                              <w:t>zeitgeschichtliche Bezüge</w:t>
                            </w:r>
                          </w:p>
                          <w:p w14:paraId="613569E4" w14:textId="11F06CA3" w:rsidR="00E2449C" w:rsidRDefault="00E2449C" w:rsidP="00E2449C">
                            <w:pPr>
                              <w:pStyle w:val="ekvaufzhlung"/>
                            </w:pPr>
                            <w:r>
                              <w:t xml:space="preserve">– </w:t>
                            </w:r>
                            <w:r>
                              <w:tab/>
                              <w:t>Autorenbiografie und Werk</w:t>
                            </w:r>
                          </w:p>
                          <w:p w14:paraId="78D8AAB1" w14:textId="4F845B7E" w:rsidR="0059201B" w:rsidRPr="009F0109" w:rsidRDefault="00E2449C" w:rsidP="00E2449C">
                            <w:pPr>
                              <w:pStyle w:val="ekvaufzhlung"/>
                            </w:pPr>
                            <w:r>
                              <w:t xml:space="preserve">– </w:t>
                            </w:r>
                            <w:r>
                              <w:tab/>
                              <w:t>literarische Epoche, Gattungsgeschichte dramatischer Texte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6ADE" id="_x0000_s1031" type="#_x0000_t202" style="position:absolute;margin-left:0;margin-top:27.9pt;width:147.35pt;height:96.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" fillcolor="white [3212]" strokecolor="black [3213]" strokeweight=".5pt">
                <v:textbox>
                  <w:txbxContent>
                    <w:p w14:paraId="006A36F6" w14:textId="2842ECB6" w:rsidR="0059201B" w:rsidRDefault="00627754" w:rsidP="0059201B">
                      <w:pPr>
                        <w:pStyle w:val="ekvue3arial"/>
                      </w:pPr>
                      <w:r w:rsidRPr="00627754">
                        <w:t>Textüberschreitende Aspekte</w:t>
                      </w:r>
                    </w:p>
                    <w:p w14:paraId="3BDE7B85" w14:textId="77777777" w:rsidR="00E2449C" w:rsidRDefault="00627754" w:rsidP="00E2449C">
                      <w:pPr>
                        <w:pStyle w:val="ekvaufzhlung"/>
                      </w:pPr>
                      <w:r w:rsidRPr="006B5A8F">
                        <w:t xml:space="preserve">– </w:t>
                      </w:r>
                      <w:r w:rsidRPr="006B5A8F">
                        <w:tab/>
                      </w:r>
                      <w:r w:rsidR="00E2449C">
                        <w:t>zeitgeschichtliche Bezüge</w:t>
                      </w:r>
                    </w:p>
                    <w:p w14:paraId="613569E4" w14:textId="11F06CA3" w:rsidR="00E2449C" w:rsidRDefault="00E2449C" w:rsidP="00E2449C">
                      <w:pPr>
                        <w:pStyle w:val="ekvaufzhlung"/>
                      </w:pPr>
                      <w:r>
                        <w:t xml:space="preserve">– </w:t>
                      </w:r>
                      <w:r>
                        <w:tab/>
                      </w:r>
                      <w:r>
                        <w:t>Autorenbiografie und Werk</w:t>
                      </w:r>
                    </w:p>
                    <w:p w14:paraId="78D8AAB1" w14:textId="4F845B7E" w:rsidR="0059201B" w:rsidRPr="009F0109" w:rsidRDefault="00E2449C" w:rsidP="00E2449C">
                      <w:pPr>
                        <w:pStyle w:val="ekvaufzhlung"/>
                      </w:pPr>
                      <w:r>
                        <w:t xml:space="preserve">– </w:t>
                      </w:r>
                      <w:r>
                        <w:tab/>
                      </w:r>
                      <w:r>
                        <w:t>literarische Epoche, Gattungsgeschichte dramatischer Texte</w:t>
                      </w:r>
                    </w:p>
                  </w:txbxContent>
                </v:textbox>
                <w10:wrap anchorx="margin"/>
              </v:shape>
            </w:pict>
          </mc:Fallback>
        </mc:AlternateContent>
      </w:r>
    </w:p>
    <w:p w14:paraId="34F7E80A" w14:textId="6432783D" w:rsidR="00516383" w:rsidRDefault="00516383" w:rsidP="00846CBB"/>
    <w:p w14:paraId="42031876" w14:textId="7086FA16" w:rsidR="00516383" w:rsidRDefault="00E2449C" w:rsidP="00846CBB">
      <w:r>
        <w:rPr>
          <w:noProof/>
        </w:rPr>
        <mc:AlternateContent>
          <mc:Choice Requires="wps">
            <w:drawing>
              <wp:anchor distT="0" distB="0" distL="114300" distR="114300" simplePos="0" relativeHeight="251688960" behindDoc="1" locked="0" layoutInCell="1" allowOverlap="1" wp14:anchorId="572F42D2" wp14:editId="4F37E845">
                <wp:simplePos x="0" y="0"/>
                <wp:positionH relativeFrom="column">
                  <wp:posOffset>2778760</wp:posOffset>
                </wp:positionH>
                <wp:positionV relativeFrom="paragraph">
                  <wp:posOffset>30480</wp:posOffset>
                </wp:positionV>
                <wp:extent cx="547370" cy="0"/>
                <wp:effectExtent l="6985" t="0" r="31115" b="31115"/>
                <wp:wrapNone/>
                <wp:docPr id="247313977" name="Gerader Verbinder 2"/>
                <wp:cNvGraphicFramePr/>
                <a:graphic xmlns:a="http://schemas.openxmlformats.org/drawingml/2006/main">
                  <a:graphicData uri="http://schemas.microsoft.com/office/word/2010/wordprocessingShape">
                    <wps:wsp>
                      <wps:cNvCnPr/>
                      <wps:spPr>
                        <a:xfrm rot="5400000" flipV="1">
                          <a:off x="0" y="0"/>
                          <a:ext cx="547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34CAE" id="Gerader Verbinder 2" o:spid="_x0000_s1026" style="position:absolute;rotation:-90;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pt,2.4pt" to="261.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6E009F5" wp14:editId="5D8AE642">
                <wp:simplePos x="0" y="0"/>
                <wp:positionH relativeFrom="margin">
                  <wp:align>right</wp:align>
                </wp:positionH>
                <wp:positionV relativeFrom="paragraph">
                  <wp:posOffset>123743</wp:posOffset>
                </wp:positionV>
                <wp:extent cx="1716405" cy="1057275"/>
                <wp:effectExtent l="0" t="0" r="17145" b="28575"/>
                <wp:wrapNone/>
                <wp:docPr id="2111802532" name="Textfeld 70"/>
                <wp:cNvGraphicFramePr/>
                <a:graphic xmlns:a="http://schemas.openxmlformats.org/drawingml/2006/main">
                  <a:graphicData uri="http://schemas.microsoft.com/office/word/2010/wordprocessingShape">
                    <wps:wsp>
                      <wps:cNvSpPr txBox="1"/>
                      <wps:spPr>
                        <a:xfrm>
                          <a:off x="0" y="0"/>
                          <a:ext cx="1716405" cy="1057275"/>
                        </a:xfrm>
                        <a:prstGeom prst="rect">
                          <a:avLst/>
                        </a:prstGeom>
                        <a:solidFill>
                          <a:schemeClr val="bg1"/>
                        </a:solidFill>
                        <a:ln w="6350">
                          <a:solidFill>
                            <a:schemeClr val="tx1"/>
                          </a:solidFill>
                        </a:ln>
                      </wps:spPr>
                      <wps:txbx>
                        <w:txbxContent>
                          <w:p w14:paraId="2A20FC82" w14:textId="2DB66F67" w:rsidR="0059201B" w:rsidRDefault="00FD20DA" w:rsidP="0059201B">
                            <w:pPr>
                              <w:pStyle w:val="ekvue3arial"/>
                            </w:pPr>
                            <w:r w:rsidRPr="00FD20DA">
                              <w:t>Dramatischer Konflikt</w:t>
                            </w:r>
                          </w:p>
                          <w:p w14:paraId="70B5687B" w14:textId="77777777" w:rsidR="00FD20DA" w:rsidRDefault="0059201B" w:rsidP="00FD20DA">
                            <w:pPr>
                              <w:pStyle w:val="ekvaufzhlung"/>
                            </w:pPr>
                            <w:r>
                              <w:t xml:space="preserve">– </w:t>
                            </w:r>
                            <w:r>
                              <w:tab/>
                            </w:r>
                            <w:r w:rsidR="00FD20DA">
                              <w:t>innerer und/oder äußerer Konflikt</w:t>
                            </w:r>
                          </w:p>
                          <w:p w14:paraId="7A7622A7" w14:textId="57476D92" w:rsidR="00FD20DA" w:rsidRDefault="00FD20DA" w:rsidP="00FD20DA">
                            <w:pPr>
                              <w:pStyle w:val="ekvaufzhlung"/>
                            </w:pPr>
                            <w:r>
                              <w:t xml:space="preserve">– </w:t>
                            </w:r>
                            <w:r>
                              <w:tab/>
                              <w:t>Konfliktverlauf (Figuren, Ursachen, Entwicklung)</w:t>
                            </w:r>
                          </w:p>
                          <w:p w14:paraId="4E26A338" w14:textId="6A43590C" w:rsidR="0059201B" w:rsidRPr="009F0109" w:rsidRDefault="00FD20DA" w:rsidP="00FD20DA">
                            <w:pPr>
                              <w:pStyle w:val="ekvaufzhlung"/>
                            </w:pPr>
                            <w:r>
                              <w:t xml:space="preserve">– </w:t>
                            </w:r>
                            <w:r>
                              <w:tab/>
                              <w:t>Konfliktlösung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09F5" id="_x0000_s1032" type="#_x0000_t202" style="position:absolute;margin-left:83.95pt;margin-top:9.75pt;width:135.15pt;height:8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" fillcolor="white [3212]" strokecolor="black [3213]" strokeweight=".5pt">
                <v:textbox>
                  <w:txbxContent>
                    <w:p w14:paraId="2A20FC82" w14:textId="2DB66F67" w:rsidR="0059201B" w:rsidRDefault="00FD20DA" w:rsidP="0059201B">
                      <w:pPr>
                        <w:pStyle w:val="ekvue3arial"/>
                      </w:pPr>
                      <w:r w:rsidRPr="00FD20DA">
                        <w:t>Dramatischer Konflikt</w:t>
                      </w:r>
                    </w:p>
                    <w:p w14:paraId="70B5687B" w14:textId="77777777" w:rsidR="00FD20DA" w:rsidRDefault="0059201B" w:rsidP="00FD20DA">
                      <w:pPr>
                        <w:pStyle w:val="ekvaufzhlung"/>
                      </w:pPr>
                      <w:r>
                        <w:t xml:space="preserve">– </w:t>
                      </w:r>
                      <w:r>
                        <w:tab/>
                      </w:r>
                      <w:r w:rsidR="00FD20DA">
                        <w:t>innerer und/oder äußerer Konflikt</w:t>
                      </w:r>
                    </w:p>
                    <w:p w14:paraId="7A7622A7" w14:textId="57476D92" w:rsidR="00FD20DA" w:rsidRDefault="00FD20DA" w:rsidP="00FD20DA">
                      <w:pPr>
                        <w:pStyle w:val="ekvaufzhlung"/>
                      </w:pPr>
                      <w:r>
                        <w:t xml:space="preserve">– </w:t>
                      </w:r>
                      <w:r>
                        <w:tab/>
                      </w:r>
                      <w:r>
                        <w:t>Konfliktverlauf (Figuren, Ursachen, Entwicklung)</w:t>
                      </w:r>
                    </w:p>
                    <w:p w14:paraId="4E26A338" w14:textId="6A43590C" w:rsidR="0059201B" w:rsidRPr="009F0109" w:rsidRDefault="00FD20DA" w:rsidP="00FD20DA">
                      <w:pPr>
                        <w:pStyle w:val="ekvaufzhlung"/>
                      </w:pPr>
                      <w:r>
                        <w:t xml:space="preserve">– </w:t>
                      </w:r>
                      <w:r>
                        <w:tab/>
                      </w:r>
                      <w:r>
                        <w:t>Konfliktlösung</w:t>
                      </w:r>
                    </w:p>
                  </w:txbxContent>
                </v:textbox>
                <w10:wrap anchorx="margin"/>
              </v:shape>
            </w:pict>
          </mc:Fallback>
        </mc:AlternateContent>
      </w:r>
    </w:p>
    <w:p w14:paraId="03026C84" w14:textId="0235021F" w:rsidR="00516383" w:rsidRDefault="006B5A8F" w:rsidP="00846CBB">
      <w:r>
        <w:rPr>
          <w:noProof/>
        </w:rPr>
        <w:t xml:space="preserve">   </w:t>
      </w:r>
    </w:p>
    <w:p w14:paraId="0244CED9" w14:textId="42ABC103" w:rsidR="00516383" w:rsidRDefault="00516383" w:rsidP="00846CBB"/>
    <w:p w14:paraId="75792F50" w14:textId="161633EA" w:rsidR="00516383" w:rsidRDefault="00516383" w:rsidP="00846CBB"/>
    <w:p w14:paraId="6B9DA8F3" w14:textId="5615E4E2" w:rsidR="00516383" w:rsidRDefault="00516383" w:rsidP="00846CBB"/>
    <w:p w14:paraId="0CD3938B" w14:textId="59E29DD4" w:rsidR="00516383" w:rsidRDefault="00516383" w:rsidP="00846CBB"/>
    <w:p w14:paraId="60D9519B" w14:textId="63BE8004" w:rsidR="00516383" w:rsidRDefault="00E2449C" w:rsidP="00846CBB">
      <w:r>
        <w:rPr>
          <w:noProof/>
        </w:rPr>
        <mc:AlternateContent>
          <mc:Choice Requires="wps">
            <w:drawing>
              <wp:anchor distT="0" distB="0" distL="114300" distR="114300" simplePos="0" relativeHeight="251681792" behindDoc="1" locked="0" layoutInCell="1" allowOverlap="1" wp14:anchorId="21FBC9B0" wp14:editId="67F35E4E">
                <wp:simplePos x="0" y="0"/>
                <wp:positionH relativeFrom="column">
                  <wp:posOffset>1352495</wp:posOffset>
                </wp:positionH>
                <wp:positionV relativeFrom="paragraph">
                  <wp:posOffset>44698</wp:posOffset>
                </wp:positionV>
                <wp:extent cx="1353378" cy="531620"/>
                <wp:effectExtent l="0" t="0" r="37465" b="20955"/>
                <wp:wrapNone/>
                <wp:docPr id="590919345" name="Gerader Verbinder 1"/>
                <wp:cNvGraphicFramePr/>
                <a:graphic xmlns:a="http://schemas.openxmlformats.org/drawingml/2006/main">
                  <a:graphicData uri="http://schemas.microsoft.com/office/word/2010/wordprocessingShape">
                    <wps:wsp>
                      <wps:cNvCnPr/>
                      <wps:spPr>
                        <a:xfrm flipV="1">
                          <a:off x="0" y="0"/>
                          <a:ext cx="1353378" cy="531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740CC" id="Gerader Verbinder 1"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3.5pt" to="213.0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" strokecolor="black [3200]" strokeweight=".5pt">
                <v:stroke joinstyle="miter"/>
              </v:line>
            </w:pict>
          </mc:Fallback>
        </mc:AlternateContent>
      </w:r>
    </w:p>
    <w:p w14:paraId="3D70B685" w14:textId="6D68FD46" w:rsidR="00516383" w:rsidRDefault="00E2449C" w:rsidP="00846CBB">
      <w:r>
        <w:rPr>
          <w:noProof/>
        </w:rPr>
        <mc:AlternateContent>
          <mc:Choice Requires="wps">
            <w:drawing>
              <wp:anchor distT="0" distB="0" distL="114300" distR="114300" simplePos="0" relativeHeight="251684864" behindDoc="1" locked="0" layoutInCell="1" allowOverlap="1" wp14:anchorId="69E80DDB" wp14:editId="44946617">
                <wp:simplePos x="0" y="0"/>
                <wp:positionH relativeFrom="column">
                  <wp:posOffset>2676463</wp:posOffset>
                </wp:positionH>
                <wp:positionV relativeFrom="paragraph">
                  <wp:posOffset>30584</wp:posOffset>
                </wp:positionV>
                <wp:extent cx="564390" cy="221518"/>
                <wp:effectExtent l="0" t="0" r="26670" b="26670"/>
                <wp:wrapNone/>
                <wp:docPr id="2145068884" name="Gerader Verbinder 2"/>
                <wp:cNvGraphicFramePr/>
                <a:graphic xmlns:a="http://schemas.openxmlformats.org/drawingml/2006/main">
                  <a:graphicData uri="http://schemas.microsoft.com/office/word/2010/wordprocessingShape">
                    <wps:wsp>
                      <wps:cNvCnPr/>
                      <wps:spPr>
                        <a:xfrm rot="5400000">
                          <a:off x="0" y="0"/>
                          <a:ext cx="564390" cy="2215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604BE" id="Gerader Verbinder 2" o:spid="_x0000_s1026" style="position:absolute;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5pt,2.4pt" to="255.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" strokecolor="black [3200]" strokeweight=".5pt">
                <v:stroke joinstyle="miter"/>
              </v:line>
            </w:pict>
          </mc:Fallback>
        </mc:AlternateContent>
      </w:r>
    </w:p>
    <w:p w14:paraId="0FE790F5" w14:textId="212BAE1A" w:rsidR="00516383" w:rsidRDefault="00516383" w:rsidP="00846CBB"/>
    <w:p w14:paraId="372D8CFB" w14:textId="047C7904" w:rsidR="00516383" w:rsidRDefault="00E2449C" w:rsidP="00846CBB">
      <w:r>
        <w:rPr>
          <w:noProof/>
        </w:rPr>
        <mc:AlternateContent>
          <mc:Choice Requires="wps">
            <w:drawing>
              <wp:anchor distT="0" distB="0" distL="114300" distR="114300" simplePos="0" relativeHeight="251669504" behindDoc="0" locked="0" layoutInCell="1" allowOverlap="1" wp14:anchorId="1723752A" wp14:editId="22B46BC7">
                <wp:simplePos x="0" y="0"/>
                <wp:positionH relativeFrom="margin">
                  <wp:posOffset>1811959</wp:posOffset>
                </wp:positionH>
                <wp:positionV relativeFrom="paragraph">
                  <wp:posOffset>47625</wp:posOffset>
                </wp:positionV>
                <wp:extent cx="2044065" cy="1558290"/>
                <wp:effectExtent l="0" t="0" r="13335" b="22860"/>
                <wp:wrapNone/>
                <wp:docPr id="584087808" name="Textfeld 70"/>
                <wp:cNvGraphicFramePr/>
                <a:graphic xmlns:a="http://schemas.openxmlformats.org/drawingml/2006/main">
                  <a:graphicData uri="http://schemas.microsoft.com/office/word/2010/wordprocessingShape">
                    <wps:wsp>
                      <wps:cNvSpPr txBox="1"/>
                      <wps:spPr>
                        <a:xfrm>
                          <a:off x="0" y="0"/>
                          <a:ext cx="2044065" cy="1558290"/>
                        </a:xfrm>
                        <a:prstGeom prst="rect">
                          <a:avLst/>
                        </a:prstGeom>
                        <a:solidFill>
                          <a:schemeClr val="bg1"/>
                        </a:solidFill>
                        <a:ln w="6350">
                          <a:solidFill>
                            <a:schemeClr val="tx1"/>
                          </a:solidFill>
                        </a:ln>
                      </wps:spPr>
                      <wps:txbx>
                        <w:txbxContent>
                          <w:p w14:paraId="3501E531" w14:textId="69DB6245" w:rsidR="0059201B" w:rsidRDefault="00FD20DA" w:rsidP="0059201B">
                            <w:pPr>
                              <w:pStyle w:val="ekvue3arial"/>
                            </w:pPr>
                            <w:r w:rsidRPr="00FD20DA">
                              <w:t>Dialoggestaltung</w:t>
                            </w:r>
                          </w:p>
                          <w:p w14:paraId="2944B224" w14:textId="77777777" w:rsidR="00FD20DA" w:rsidRDefault="00627754" w:rsidP="00FD20DA">
                            <w:pPr>
                              <w:pStyle w:val="ekvaufzhlung"/>
                            </w:pPr>
                            <w:r>
                              <w:t xml:space="preserve">– </w:t>
                            </w:r>
                            <w:r>
                              <w:tab/>
                            </w:r>
                            <w:r w:rsidR="00FD20DA">
                              <w:t>Gesprächsthema</w:t>
                            </w:r>
                          </w:p>
                          <w:p w14:paraId="4B72C6F9" w14:textId="778FC5F1" w:rsidR="00FD20DA" w:rsidRDefault="00FD20DA" w:rsidP="00FD20DA">
                            <w:pPr>
                              <w:pStyle w:val="ekvaufzhlung"/>
                            </w:pPr>
                            <w:r>
                              <w:t xml:space="preserve">– </w:t>
                            </w:r>
                            <w:r>
                              <w:tab/>
                              <w:t>Gesprächssituation</w:t>
                            </w:r>
                          </w:p>
                          <w:p w14:paraId="0D482BA2" w14:textId="61A9B139" w:rsidR="00FD20DA" w:rsidRDefault="00FD20DA" w:rsidP="00FD20DA">
                            <w:pPr>
                              <w:pStyle w:val="ekvaufzhlung"/>
                            </w:pPr>
                            <w:r>
                              <w:t xml:space="preserve">– </w:t>
                            </w:r>
                            <w:r>
                              <w:tab/>
                              <w:t>Beziehung der Gesprächspartner</w:t>
                            </w:r>
                          </w:p>
                          <w:p w14:paraId="24BE8BEB" w14:textId="4600CF84" w:rsidR="00FD20DA" w:rsidRDefault="00FD20DA" w:rsidP="00FD20DA">
                            <w:pPr>
                              <w:pStyle w:val="ekvaufzhlung"/>
                            </w:pPr>
                            <w:r>
                              <w:t xml:space="preserve">– </w:t>
                            </w:r>
                            <w:r>
                              <w:tab/>
                              <w:t>Sprechabsicht, Ziel</w:t>
                            </w:r>
                          </w:p>
                          <w:p w14:paraId="3D0A7456" w14:textId="44D4930F" w:rsidR="00FD20DA" w:rsidRDefault="00FD20DA" w:rsidP="00FD20DA">
                            <w:pPr>
                              <w:pStyle w:val="ekvaufzhlung"/>
                            </w:pPr>
                            <w:r>
                              <w:t xml:space="preserve">– </w:t>
                            </w:r>
                            <w:r>
                              <w:tab/>
                              <w:t xml:space="preserve">Gesprächsstrategie, </w:t>
                            </w:r>
                            <w:r>
                              <w:br/>
                              <w:t>-verhalten</w:t>
                            </w:r>
                          </w:p>
                          <w:p w14:paraId="382F6829" w14:textId="7F0A2FB1" w:rsidR="0059201B" w:rsidRPr="00627754" w:rsidRDefault="00FD20DA" w:rsidP="00FD20DA">
                            <w:pPr>
                              <w:pStyle w:val="ekvaufzhlung"/>
                            </w:pPr>
                            <w:r>
                              <w:t xml:space="preserve">– </w:t>
                            </w:r>
                            <w:r>
                              <w:tab/>
                              <w:t>Gesprächsverlauf, -ausgang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3752A" id="_x0000_s1033" type="#_x0000_t202" style="position:absolute;margin-left:142.65pt;margin-top:3.75pt;width:160.95pt;height:12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" fillcolor="white [3212]" strokecolor="black [3213]" strokeweight=".5pt">
                <v:textbox>
                  <w:txbxContent>
                    <w:p w14:paraId="3501E531" w14:textId="69DB6245" w:rsidR="0059201B" w:rsidRDefault="00FD20DA" w:rsidP="0059201B">
                      <w:pPr>
                        <w:pStyle w:val="ekvue3arial"/>
                      </w:pPr>
                      <w:r w:rsidRPr="00FD20DA">
                        <w:t>Dialoggestaltung</w:t>
                      </w:r>
                    </w:p>
                    <w:p w14:paraId="2944B224" w14:textId="77777777" w:rsidR="00FD20DA" w:rsidRDefault="00627754" w:rsidP="00FD20DA">
                      <w:pPr>
                        <w:pStyle w:val="ekvaufzhlung"/>
                      </w:pPr>
                      <w:r>
                        <w:t xml:space="preserve">– </w:t>
                      </w:r>
                      <w:r>
                        <w:tab/>
                      </w:r>
                      <w:r w:rsidR="00FD20DA">
                        <w:t>Gesprächsthema</w:t>
                      </w:r>
                    </w:p>
                    <w:p w14:paraId="4B72C6F9" w14:textId="778FC5F1" w:rsidR="00FD20DA" w:rsidRDefault="00FD20DA" w:rsidP="00FD20DA">
                      <w:pPr>
                        <w:pStyle w:val="ekvaufzhlung"/>
                      </w:pPr>
                      <w:r>
                        <w:t xml:space="preserve">– </w:t>
                      </w:r>
                      <w:r>
                        <w:tab/>
                      </w:r>
                      <w:r>
                        <w:t>Gesprächssituation</w:t>
                      </w:r>
                    </w:p>
                    <w:p w14:paraId="0D482BA2" w14:textId="61A9B139" w:rsidR="00FD20DA" w:rsidRDefault="00FD20DA" w:rsidP="00FD20DA">
                      <w:pPr>
                        <w:pStyle w:val="ekvaufzhlung"/>
                      </w:pPr>
                      <w:r>
                        <w:t xml:space="preserve">– </w:t>
                      </w:r>
                      <w:r>
                        <w:tab/>
                      </w:r>
                      <w:r>
                        <w:t>Beziehung der Gesprächspartner</w:t>
                      </w:r>
                    </w:p>
                    <w:p w14:paraId="24BE8BEB" w14:textId="4600CF84" w:rsidR="00FD20DA" w:rsidRDefault="00FD20DA" w:rsidP="00FD20DA">
                      <w:pPr>
                        <w:pStyle w:val="ekvaufzhlung"/>
                      </w:pPr>
                      <w:r>
                        <w:t xml:space="preserve">– </w:t>
                      </w:r>
                      <w:r>
                        <w:tab/>
                      </w:r>
                      <w:r>
                        <w:t>Sprechabsicht, Ziel</w:t>
                      </w:r>
                    </w:p>
                    <w:p w14:paraId="3D0A7456" w14:textId="44D4930F" w:rsidR="00FD20DA" w:rsidRDefault="00FD20DA" w:rsidP="00FD20DA">
                      <w:pPr>
                        <w:pStyle w:val="ekvaufzhlung"/>
                      </w:pPr>
                      <w:r>
                        <w:t xml:space="preserve">– </w:t>
                      </w:r>
                      <w:r>
                        <w:tab/>
                      </w:r>
                      <w:r>
                        <w:t xml:space="preserve">Gesprächsstrategie, </w:t>
                      </w:r>
                      <w:r>
                        <w:br/>
                      </w:r>
                      <w:r>
                        <w:t>-verhalten</w:t>
                      </w:r>
                    </w:p>
                    <w:p w14:paraId="382F6829" w14:textId="7F0A2FB1" w:rsidR="0059201B" w:rsidRPr="00627754" w:rsidRDefault="00FD20DA" w:rsidP="00FD20DA">
                      <w:pPr>
                        <w:pStyle w:val="ekvaufzhlung"/>
                      </w:pPr>
                      <w:r>
                        <w:t xml:space="preserve">– </w:t>
                      </w:r>
                      <w:r>
                        <w:tab/>
                      </w:r>
                      <w:r>
                        <w:t>Gesprächsverlauf, -ausgang</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19BBEAF9" wp14:editId="5C498E7B">
                <wp:simplePos x="0" y="0"/>
                <wp:positionH relativeFrom="margin">
                  <wp:align>right</wp:align>
                </wp:positionH>
                <wp:positionV relativeFrom="paragraph">
                  <wp:posOffset>45858</wp:posOffset>
                </wp:positionV>
                <wp:extent cx="1940560" cy="922351"/>
                <wp:effectExtent l="0" t="0" r="21590" b="11430"/>
                <wp:wrapNone/>
                <wp:docPr id="1336230505" name="Textfeld 70"/>
                <wp:cNvGraphicFramePr/>
                <a:graphic xmlns:a="http://schemas.openxmlformats.org/drawingml/2006/main">
                  <a:graphicData uri="http://schemas.microsoft.com/office/word/2010/wordprocessingShape">
                    <wps:wsp>
                      <wps:cNvSpPr txBox="1"/>
                      <wps:spPr>
                        <a:xfrm>
                          <a:off x="0" y="0"/>
                          <a:ext cx="1940560" cy="922351"/>
                        </a:xfrm>
                        <a:prstGeom prst="rect">
                          <a:avLst/>
                        </a:prstGeom>
                        <a:solidFill>
                          <a:schemeClr val="bg1"/>
                        </a:solidFill>
                        <a:ln w="6350">
                          <a:solidFill>
                            <a:schemeClr val="tx1"/>
                          </a:solidFill>
                        </a:ln>
                      </wps:spPr>
                      <wps:txbx>
                        <w:txbxContent>
                          <w:p w14:paraId="1BCABF0C" w14:textId="0EC3A3E3" w:rsidR="0059201B" w:rsidRDefault="00FD20DA" w:rsidP="0059201B">
                            <w:pPr>
                              <w:pStyle w:val="ekvue3arial"/>
                            </w:pPr>
                            <w:r w:rsidRPr="00FD20DA">
                              <w:t>Figuren, Figurenkonstellation</w:t>
                            </w:r>
                          </w:p>
                          <w:p w14:paraId="18647806" w14:textId="77777777" w:rsidR="00FD20DA" w:rsidRDefault="0059201B" w:rsidP="00FD20DA">
                            <w:pPr>
                              <w:pStyle w:val="ekvaufzhlung"/>
                            </w:pPr>
                            <w:r>
                              <w:t xml:space="preserve">– </w:t>
                            </w:r>
                            <w:r>
                              <w:tab/>
                            </w:r>
                            <w:r w:rsidR="00FD20DA">
                              <w:t>Haupt-/Nebenfiguren</w:t>
                            </w:r>
                          </w:p>
                          <w:p w14:paraId="615D418A" w14:textId="3C51429A" w:rsidR="00FD20DA" w:rsidRDefault="00FD20DA" w:rsidP="00FD20DA">
                            <w:pPr>
                              <w:pStyle w:val="ekvaufzhlung"/>
                            </w:pPr>
                            <w:r>
                              <w:t xml:space="preserve">– </w:t>
                            </w:r>
                            <w:r>
                              <w:tab/>
                              <w:t>Typus oder Charakter</w:t>
                            </w:r>
                          </w:p>
                          <w:p w14:paraId="09D7E3EE" w14:textId="1474DEDF" w:rsidR="0059201B" w:rsidRPr="009F0109" w:rsidRDefault="00FD20DA" w:rsidP="00FD20DA">
                            <w:pPr>
                              <w:pStyle w:val="ekvaufzhlung"/>
                            </w:pPr>
                            <w:r>
                              <w:t xml:space="preserve">– </w:t>
                            </w:r>
                            <w:r>
                              <w:tab/>
                              <w:t>Spieler (Protagonist) ↔ Gegenspieler (Antagonist)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EAF9" id="_x0000_s1034" type="#_x0000_t202" style="position:absolute;margin-left:101.6pt;margin-top:3.6pt;width:152.8pt;height:72.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" fillcolor="white [3212]" strokecolor="black [3213]" strokeweight=".5pt">
                <v:textbox>
                  <w:txbxContent>
                    <w:p w14:paraId="1BCABF0C" w14:textId="0EC3A3E3" w:rsidR="0059201B" w:rsidRDefault="00FD20DA" w:rsidP="0059201B">
                      <w:pPr>
                        <w:pStyle w:val="ekvue3arial"/>
                      </w:pPr>
                      <w:r w:rsidRPr="00FD20DA">
                        <w:t>Figuren, Figurenkonstellation</w:t>
                      </w:r>
                    </w:p>
                    <w:p w14:paraId="18647806" w14:textId="77777777" w:rsidR="00FD20DA" w:rsidRDefault="0059201B" w:rsidP="00FD20DA">
                      <w:pPr>
                        <w:pStyle w:val="ekvaufzhlung"/>
                      </w:pPr>
                      <w:r>
                        <w:t xml:space="preserve">– </w:t>
                      </w:r>
                      <w:r>
                        <w:tab/>
                      </w:r>
                      <w:r w:rsidR="00FD20DA">
                        <w:t>Haupt-/Nebenfiguren</w:t>
                      </w:r>
                    </w:p>
                    <w:p w14:paraId="615D418A" w14:textId="3C51429A" w:rsidR="00FD20DA" w:rsidRDefault="00FD20DA" w:rsidP="00FD20DA">
                      <w:pPr>
                        <w:pStyle w:val="ekvaufzhlung"/>
                      </w:pPr>
                      <w:r>
                        <w:t xml:space="preserve">– </w:t>
                      </w:r>
                      <w:r>
                        <w:tab/>
                      </w:r>
                      <w:r>
                        <w:t>Typus oder Charakter</w:t>
                      </w:r>
                    </w:p>
                    <w:p w14:paraId="09D7E3EE" w14:textId="1474DEDF" w:rsidR="0059201B" w:rsidRPr="009F0109" w:rsidRDefault="00FD20DA" w:rsidP="00FD20DA">
                      <w:pPr>
                        <w:pStyle w:val="ekvaufzhlung"/>
                      </w:pPr>
                      <w:r>
                        <w:t xml:space="preserve">– </w:t>
                      </w:r>
                      <w:r>
                        <w:tab/>
                      </w:r>
                      <w:r>
                        <w:t>Spieler (Protagonist) ↔ Gegenspieler (Antagonist)</w:t>
                      </w:r>
                    </w:p>
                  </w:txbxContent>
                </v:textbox>
                <w10:wrap anchorx="margin"/>
              </v:shape>
            </w:pict>
          </mc:Fallback>
        </mc:AlternateContent>
      </w:r>
    </w:p>
    <w:p w14:paraId="60D8829A" w14:textId="3F3D9053" w:rsidR="00516383" w:rsidRDefault="00516383" w:rsidP="00846CBB"/>
    <w:p w14:paraId="2CF674D7" w14:textId="26609AAD" w:rsidR="00516383" w:rsidRDefault="00516383" w:rsidP="00846CBB"/>
    <w:p w14:paraId="74308524" w14:textId="5DFB33F5" w:rsidR="00516383" w:rsidRDefault="00516383" w:rsidP="00846CBB"/>
    <w:p w14:paraId="71199067" w14:textId="2589ADF7" w:rsidR="00516383" w:rsidRDefault="00516383" w:rsidP="00846CBB"/>
    <w:p w14:paraId="4888F19E" w14:textId="44202CB7" w:rsidR="00516383" w:rsidRDefault="00516383" w:rsidP="00846CBB"/>
    <w:p w14:paraId="3DA3D32E" w14:textId="112F7BCE" w:rsidR="00516383" w:rsidRDefault="00516383" w:rsidP="00846CBB"/>
    <w:p w14:paraId="2528E10D" w14:textId="43B90C95" w:rsidR="00516383" w:rsidRDefault="00516383" w:rsidP="00846CBB"/>
    <w:p w14:paraId="59D843D0" w14:textId="48AE2243" w:rsidR="00516383" w:rsidRDefault="00516383" w:rsidP="00846CBB"/>
    <w:p w14:paraId="37A2447B" w14:textId="69AEF292" w:rsidR="00516383" w:rsidRDefault="00516383" w:rsidP="00846CBB"/>
    <w:p w14:paraId="5244E148" w14:textId="7B29FD97" w:rsidR="00516383" w:rsidRDefault="00516383" w:rsidP="00846CBB"/>
    <w:p w14:paraId="451334FC" w14:textId="66FAC7FE" w:rsidR="00516383" w:rsidRDefault="00516383" w:rsidP="00846CBB"/>
    <w:p w14:paraId="327BA4B6" w14:textId="77777777" w:rsidR="00516383" w:rsidRDefault="00516383" w:rsidP="00846CBB"/>
    <w:p w14:paraId="65CD7ECC" w14:textId="5F6A3491" w:rsidR="009A65B4" w:rsidRPr="009A65B4" w:rsidRDefault="009A65B4" w:rsidP="009A65B4">
      <w:pPr>
        <w:pStyle w:val="ekvue2arial"/>
      </w:pPr>
      <w:r>
        <w:t xml:space="preserve">Was sagen Thema/Stoff, Handlung und Figuren im Drama und im Szenenausschnitt? </w:t>
      </w:r>
    </w:p>
    <w:p w14:paraId="69DF53F4" w14:textId="77777777" w:rsidR="009A65B4" w:rsidRPr="009A65B4" w:rsidRDefault="009A65B4" w:rsidP="009A65B4"/>
    <w:p w14:paraId="17863579" w14:textId="1D83F1C8" w:rsidR="009A65B4" w:rsidRPr="009A65B4" w:rsidRDefault="009A65B4" w:rsidP="009A65B4">
      <w:r w:rsidRPr="009A65B4">
        <w:t xml:space="preserve">Fassen Sie in kurzen Stichpunkten die Gesamthandlung des Dramas zusammen und ordnen Sie den Szenenausschnitt ein (Kontextualisierung). Identifizieren, benennen und beschreiben Sie dabei insbesondere den dramatischen Konflikt oder das Kernproblem, dem sich das Drama widmet. Machen Sie Notizen zu den wesentlichen Akteuren/beteiligten Figuren. Nutzen Sie dafür auch die Epochenmerkmale und den Epochentext bei </w:t>
      </w:r>
      <w:proofErr w:type="spellStart"/>
      <w:r w:rsidRPr="003D0ABF">
        <w:rPr>
          <w:rStyle w:val="ekvkursiv"/>
        </w:rPr>
        <w:t>Textopus</w:t>
      </w:r>
      <w:proofErr w:type="spellEnd"/>
      <w:r w:rsidRPr="009A65B4">
        <w:t xml:space="preserve">, </w:t>
      </w:r>
      <w:proofErr w:type="gramStart"/>
      <w:r w:rsidRPr="009A65B4">
        <w:t>die wichtige Hinweise</w:t>
      </w:r>
      <w:proofErr w:type="gramEnd"/>
      <w:r w:rsidRPr="009A65B4">
        <w:t xml:space="preserve"> geben können.</w:t>
      </w:r>
    </w:p>
    <w:p w14:paraId="12BE22E0" w14:textId="19901066" w:rsidR="009A65B4" w:rsidRDefault="009A65B4" w:rsidP="009A65B4">
      <w:r w:rsidRPr="009A65B4">
        <w:t xml:space="preserve">Bei der Beschreibung der Figuren im Szenenausschnitt sollten Verhalten, Handlungsmotive und Ziele, Denkweise und Einstellungen untersucht werden. Stellen Sie ihre Beziehungen zueinander dar, indem Sie </w:t>
      </w:r>
      <w:r w:rsidR="006C27F0" w:rsidRPr="009A65B4">
        <w:t>z.</w:t>
      </w:r>
      <w:r w:rsidR="006C27F0">
        <w:t> </w:t>
      </w:r>
      <w:r w:rsidR="006C27F0" w:rsidRPr="009A65B4">
        <w:t xml:space="preserve">B. </w:t>
      </w:r>
      <w:r w:rsidRPr="009A65B4">
        <w:t>eine Figurenkonstellation anfertigen. Achten Sie dabei auch auf die Regieanweisungen.</w:t>
      </w:r>
    </w:p>
    <w:p w14:paraId="3A57B021" w14:textId="77777777" w:rsidR="009A65B4" w:rsidRDefault="009A65B4" w:rsidP="009A65B4"/>
    <w:p w14:paraId="50E873FD" w14:textId="77777777" w:rsidR="00F06D0C" w:rsidRDefault="00F06D0C">
      <w:pPr>
        <w:tabs>
          <w:tab w:val="clear" w:pos="340"/>
          <w:tab w:val="clear" w:pos="595"/>
          <w:tab w:val="clear" w:pos="851"/>
        </w:tabs>
        <w:spacing w:after="160" w:line="259" w:lineRule="auto"/>
      </w:pPr>
      <w:r>
        <w:rPr>
          <w:b/>
        </w:rPr>
        <w:br w:type="page"/>
      </w:r>
    </w:p>
    <w:p w14:paraId="234C9C88" w14:textId="16658D3F" w:rsidR="009A65B4" w:rsidRDefault="009A65B4" w:rsidP="009A65B4">
      <w:pPr>
        <w:pStyle w:val="ekvue2arial"/>
      </w:pPr>
      <w:r>
        <w:lastRenderedPageBreak/>
        <w:t xml:space="preserve">Was sagen Gesprächsverhalten und die Sprachgestaltung im Dialog? </w:t>
      </w:r>
    </w:p>
    <w:p w14:paraId="7182DAB1" w14:textId="77777777" w:rsidR="009A65B4" w:rsidRPr="009A65B4" w:rsidRDefault="009A65B4" w:rsidP="009A65B4"/>
    <w:p w14:paraId="4D1DC6E0" w14:textId="2FCBF5AB" w:rsidR="009A65B4" w:rsidRPr="009A65B4" w:rsidRDefault="009A65B4" w:rsidP="009A65B4">
      <w:r w:rsidRPr="009A65B4">
        <w:t xml:space="preserve">Benennen Sie das genaue Thema/der Gegenstand im Szenenausschnitt. Notieren Sie, in welcher Gesprächssituation die Szene spielt. Benennen Sie die Absichten oder Ziele, die die Gesprächspartner jeweils verfolgen. Zeigen Sie, in welchen Phasen das Gespräch verläuft, wie es ausgeht und warum. Betrachten Sie dazu bspw. die Redeanteile, das Beziehungsgefüge und sprachliche Mittel (s.u.). Wenden die Sprechenden bestimmte Strategien zur Durchsetzung ihrer Ziele an oder zeigen sie ein besonderes Gesprächsverhalten? </w:t>
      </w:r>
    </w:p>
    <w:p w14:paraId="0A63656E" w14:textId="3C5C7499" w:rsidR="009A65B4" w:rsidRPr="009A65B4" w:rsidRDefault="009A65B4" w:rsidP="009A65B4">
      <w:r w:rsidRPr="009A65B4">
        <w:t xml:space="preserve">Nutzen Sie dafür auch die Textanalyse bei </w:t>
      </w:r>
      <w:proofErr w:type="spellStart"/>
      <w:r w:rsidRPr="003D0ABF">
        <w:rPr>
          <w:rStyle w:val="ekvkursiv"/>
        </w:rPr>
        <w:t>Textopus</w:t>
      </w:r>
      <w:proofErr w:type="spellEnd"/>
      <w:r w:rsidRPr="009A65B4">
        <w:t xml:space="preserve">: Bei den </w:t>
      </w:r>
      <w:r w:rsidRPr="003D0ABF">
        <w:rPr>
          <w:rStyle w:val="ekvfett"/>
        </w:rPr>
        <w:t>Wortarten</w:t>
      </w:r>
      <w:r w:rsidRPr="009A65B4">
        <w:t xml:space="preserve"> lässt sich nach Auffälligkeiten schauen: Sind </w:t>
      </w:r>
      <w:r w:rsidR="006C27F0" w:rsidRPr="009A65B4">
        <w:t>z.</w:t>
      </w:r>
      <w:r w:rsidR="006C27F0">
        <w:t> </w:t>
      </w:r>
      <w:r w:rsidR="006C27F0" w:rsidRPr="009A65B4">
        <w:t xml:space="preserve">B. </w:t>
      </w:r>
      <w:r w:rsidRPr="009A65B4">
        <w:t xml:space="preserve">die Verben handlungstreibend oder stellen sie eine besondere Atmosphäre her? Häufen sich Nominalisierungen oder Neologismen (Wortneubildungen) und geben dem Text damit einen ungewohnten Akzent? Worauf verweisen die </w:t>
      </w:r>
      <w:r w:rsidRPr="003D0ABF">
        <w:rPr>
          <w:rStyle w:val="ekvfett"/>
        </w:rPr>
        <w:t>Verbformen</w:t>
      </w:r>
      <w:r w:rsidRPr="009A65B4">
        <w:t xml:space="preserve">, wenn sie in Gegenwart, Zukunft oder Vergangenheit stehen oder es </w:t>
      </w:r>
      <w:proofErr w:type="spellStart"/>
      <w:r w:rsidRPr="009A65B4">
        <w:t>Tempuswechsel</w:t>
      </w:r>
      <w:proofErr w:type="spellEnd"/>
      <w:r w:rsidRPr="009A65B4">
        <w:t xml:space="preserve"> gibt? Warum ist das so? Aus welchen Gründen wird der Konjunktiv verwendet? Was genau beschreiben die Adjektive, sind sie </w:t>
      </w:r>
      <w:r w:rsidRPr="003D0ABF">
        <w:rPr>
          <w:rStyle w:val="ekvfett"/>
        </w:rPr>
        <w:t>positiv oder negativ konnotiert</w:t>
      </w:r>
      <w:r w:rsidRPr="009A65B4">
        <w:t xml:space="preserve">? Durch welche sprachlichen Mittel oder inhaltlichen Aussagen werden besondere </w:t>
      </w:r>
      <w:r w:rsidRPr="003D0ABF">
        <w:rPr>
          <w:rStyle w:val="ekvfett"/>
        </w:rPr>
        <w:t>Emotionen</w:t>
      </w:r>
      <w:r w:rsidRPr="009A65B4">
        <w:t xml:space="preserve"> erzeugt?</w:t>
      </w:r>
    </w:p>
    <w:p w14:paraId="2236EF93" w14:textId="77777777" w:rsidR="009A65B4" w:rsidRPr="009A65B4" w:rsidRDefault="009A65B4" w:rsidP="009A65B4"/>
    <w:p w14:paraId="3091A03D" w14:textId="77777777" w:rsidR="009A65B4" w:rsidRPr="009A65B4" w:rsidRDefault="009A65B4" w:rsidP="009A65B4">
      <w:r w:rsidRPr="009A65B4">
        <w:t xml:space="preserve">Lassen Sie sich bei der obigen Analyse von </w:t>
      </w:r>
      <w:proofErr w:type="spellStart"/>
      <w:r w:rsidRPr="009A65B4">
        <w:rPr>
          <w:rStyle w:val="ekvkursiv"/>
        </w:rPr>
        <w:t>Textopus</w:t>
      </w:r>
      <w:proofErr w:type="spellEnd"/>
      <w:r w:rsidRPr="009A65B4">
        <w:t xml:space="preserve"> helfen.</w:t>
      </w:r>
    </w:p>
    <w:p w14:paraId="5DBD02B9" w14:textId="77777777" w:rsidR="009A65B4" w:rsidRPr="009A65B4" w:rsidRDefault="009A65B4" w:rsidP="009A65B4"/>
    <w:p w14:paraId="371E66BF" w14:textId="77777777" w:rsidR="009A65B4" w:rsidRPr="009A65B4" w:rsidRDefault="009A65B4" w:rsidP="009A65B4">
      <w:r w:rsidRPr="009A65B4">
        <w:t xml:space="preserve">Beim Satzbau ist wichtig, ob bspw. </w:t>
      </w:r>
      <w:r w:rsidRPr="003D0ABF">
        <w:rPr>
          <w:rStyle w:val="ekvfett"/>
        </w:rPr>
        <w:t>Ellipsen</w:t>
      </w:r>
      <w:r w:rsidRPr="009A65B4">
        <w:t xml:space="preserve">, </w:t>
      </w:r>
      <w:r w:rsidRPr="003D0ABF">
        <w:rPr>
          <w:rStyle w:val="ekvfett"/>
        </w:rPr>
        <w:t>Ausrufe</w:t>
      </w:r>
      <w:r w:rsidRPr="009A65B4">
        <w:t xml:space="preserve">, überwiegend </w:t>
      </w:r>
      <w:r w:rsidRPr="003D0ABF">
        <w:rPr>
          <w:rStyle w:val="ekvfett"/>
        </w:rPr>
        <w:t>Satzreihen</w:t>
      </w:r>
      <w:r w:rsidRPr="009A65B4">
        <w:t xml:space="preserve"> (parataktisch) oder </w:t>
      </w:r>
      <w:r w:rsidRPr="003D0ABF">
        <w:rPr>
          <w:rStyle w:val="ekvfett"/>
        </w:rPr>
        <w:t>Satzgefüge</w:t>
      </w:r>
      <w:r w:rsidRPr="009A65B4">
        <w:t xml:space="preserve"> (hypotaktisch) verwendet werden. Welcher Eindruck entsteht dadurch vom Sprechenden? Welche Satzarten werden verwendet: Fragesätze/rhetorische Fragen, Ausrufesätze, Aussagesätze? Was wird damit bezweckt? Was sagt die Nutzung von </w:t>
      </w:r>
      <w:r w:rsidRPr="003D0ABF">
        <w:rPr>
          <w:rStyle w:val="ekvfett"/>
        </w:rPr>
        <w:t>Verssprache</w:t>
      </w:r>
      <w:r w:rsidRPr="009A65B4">
        <w:t xml:space="preserve"> im Drama aus? Sind gehobene, dialektale oder umgangssprachliche </w:t>
      </w:r>
      <w:r w:rsidRPr="003D0ABF">
        <w:rPr>
          <w:rStyle w:val="ekvfett"/>
        </w:rPr>
        <w:t>Sprachvarietäten</w:t>
      </w:r>
      <w:r w:rsidRPr="009A65B4">
        <w:t xml:space="preserve"> zu beobachten und charakterisieren sie dadurch die Figuren? Werden ironische, unterwürfige, aggressive, dominante, gefühlsbetonte … </w:t>
      </w:r>
      <w:r w:rsidRPr="003D0ABF">
        <w:rPr>
          <w:rStyle w:val="ekvfett"/>
        </w:rPr>
        <w:t>Sprechhaltungen</w:t>
      </w:r>
      <w:r w:rsidRPr="009A65B4">
        <w:t xml:space="preserve"> deutlich? Werden sprachliche Muster durchbrochen und warum? Gibt es </w:t>
      </w:r>
      <w:r w:rsidRPr="003D0ABF">
        <w:rPr>
          <w:rStyle w:val="ekvfett"/>
        </w:rPr>
        <w:t>klanglich-rhythmische Auffälligkeiten</w:t>
      </w:r>
      <w:r w:rsidRPr="009A65B4">
        <w:t xml:space="preserve"> und wie wirken diese? Lassen sich </w:t>
      </w:r>
      <w:r w:rsidRPr="003D0ABF">
        <w:rPr>
          <w:rStyle w:val="ekvfett"/>
        </w:rPr>
        <w:t>bildliche Ausdrücke</w:t>
      </w:r>
      <w:r w:rsidRPr="009A65B4">
        <w:t xml:space="preserve"> identifizieren? Wofür stehen sie oder was sagen sie aus?</w:t>
      </w:r>
    </w:p>
    <w:p w14:paraId="24AE931A" w14:textId="77777777" w:rsidR="009A65B4" w:rsidRDefault="009A65B4" w:rsidP="009A65B4"/>
    <w:p w14:paraId="6E469A66" w14:textId="77777777" w:rsidR="00390FE6" w:rsidRDefault="00390FE6" w:rsidP="009A65B4"/>
    <w:p w14:paraId="24588AAD" w14:textId="5D327828" w:rsidR="009A65B4" w:rsidRPr="009A65B4" w:rsidRDefault="009A65B4" w:rsidP="009A65B4">
      <w:pPr>
        <w:pStyle w:val="ekvue2arial"/>
      </w:pPr>
      <w:r w:rsidRPr="009A65B4">
        <w:t xml:space="preserve">Textüberschreitende Aspekte </w:t>
      </w:r>
    </w:p>
    <w:p w14:paraId="45681B00" w14:textId="77777777" w:rsidR="009A65B4" w:rsidRDefault="009A65B4" w:rsidP="009A65B4"/>
    <w:p w14:paraId="73CCC7CA" w14:textId="67635FA3" w:rsidR="009A65B4" w:rsidRPr="009A65B4" w:rsidRDefault="009A65B4" w:rsidP="009A65B4">
      <w:r w:rsidRPr="00DE0174">
        <w:rPr>
          <w:rStyle w:val="ekvfett"/>
        </w:rPr>
        <w:t>Biografische Einflüsse</w:t>
      </w:r>
      <w:r w:rsidRPr="009A65B4">
        <w:t xml:space="preserve"> der Autorin/des Autors und </w:t>
      </w:r>
      <w:r w:rsidRPr="003D0ABF">
        <w:rPr>
          <w:rStyle w:val="ekvfett"/>
        </w:rPr>
        <w:t>weitere literarische Werke</w:t>
      </w:r>
      <w:r w:rsidRPr="009A65B4">
        <w:t xml:space="preserve"> (eigene oder </w:t>
      </w:r>
      <w:proofErr w:type="gramStart"/>
      <w:r w:rsidRPr="009A65B4">
        <w:t>die anderer Autorinnen</w:t>
      </w:r>
      <w:proofErr w:type="gramEnd"/>
      <w:r w:rsidRPr="009A65B4">
        <w:t xml:space="preserve"> und Autoren) können wichtig für die Einordung des Dramas sein. Zeitumstände wie </w:t>
      </w:r>
      <w:r w:rsidRPr="00DE0174">
        <w:rPr>
          <w:rStyle w:val="ekvfett"/>
        </w:rPr>
        <w:t>historische Ereignisse</w:t>
      </w:r>
      <w:r w:rsidRPr="009A65B4">
        <w:t xml:space="preserve">, gesellschaftliche Entwicklungen, wissenschaftliche Erkenntnisse oder philosophische oder religiöse Einflüsse spiegeln sich ggf. im Dramentext. Nutzen Sie </w:t>
      </w:r>
      <w:r w:rsidR="006C27F0" w:rsidRPr="009A65B4">
        <w:t>z.</w:t>
      </w:r>
      <w:r w:rsidR="006C27F0">
        <w:t> </w:t>
      </w:r>
      <w:r w:rsidR="006C27F0" w:rsidRPr="009A65B4">
        <w:t xml:space="preserve">B. </w:t>
      </w:r>
      <w:r w:rsidRPr="009A65B4">
        <w:t xml:space="preserve">den Zeitstrahl unter dem Epochentext bei </w:t>
      </w:r>
      <w:proofErr w:type="spellStart"/>
      <w:r w:rsidRPr="00390FE6">
        <w:rPr>
          <w:rStyle w:val="ekvkursiv"/>
        </w:rPr>
        <w:t>Textopus</w:t>
      </w:r>
      <w:proofErr w:type="spellEnd"/>
      <w:r w:rsidRPr="009A65B4">
        <w:t>.</w:t>
      </w:r>
    </w:p>
    <w:p w14:paraId="66CD2DAA" w14:textId="08A3B97B" w:rsidR="009A65B4" w:rsidRPr="009A65B4" w:rsidRDefault="009A65B4" w:rsidP="009A65B4">
      <w:r w:rsidRPr="00DE0174">
        <w:rPr>
          <w:rStyle w:val="ekvfett"/>
        </w:rPr>
        <w:t>Literarische Epochen</w:t>
      </w:r>
      <w:r w:rsidRPr="009A65B4">
        <w:t xml:space="preserve"> sind stets nachträgliche Zuschreibungen an literarische Werke einer Zeit, die ähnliche Merkmale aufweisen. Sei es in formaler Hinsicht (</w:t>
      </w:r>
      <w:r w:rsidR="006C27F0" w:rsidRPr="009A65B4">
        <w:t>z.</w:t>
      </w:r>
      <w:r w:rsidR="006C27F0">
        <w:t> </w:t>
      </w:r>
      <w:r w:rsidR="006C27F0" w:rsidRPr="009A65B4">
        <w:t xml:space="preserve">B. </w:t>
      </w:r>
      <w:r w:rsidRPr="009A65B4">
        <w:t>die Einheit von Ort, Zeit und Handlung in antiken Dramen) oder thematisch-inhaltlicher Hinsicht (</w:t>
      </w:r>
      <w:r w:rsidR="006C27F0" w:rsidRPr="009A65B4">
        <w:t>z.</w:t>
      </w:r>
      <w:r w:rsidR="006C27F0">
        <w:t> </w:t>
      </w:r>
      <w:r w:rsidR="006C27F0" w:rsidRPr="009A65B4">
        <w:t xml:space="preserve">B. </w:t>
      </w:r>
      <w:r w:rsidRPr="009A65B4">
        <w:t>das bürgerliche Trauerspiel in der Aufklärung) oder durch programmatische Äußerungen (</w:t>
      </w:r>
      <w:r w:rsidR="006C27F0" w:rsidRPr="009A65B4">
        <w:t>z.</w:t>
      </w:r>
      <w:r w:rsidR="006C27F0">
        <w:t> </w:t>
      </w:r>
      <w:r w:rsidR="006C27F0" w:rsidRPr="009A65B4">
        <w:t xml:space="preserve">B. </w:t>
      </w:r>
      <w:r w:rsidRPr="009A65B4">
        <w:t xml:space="preserve">das epische Theater von Bertolt Brecht oder die Theaterauffassung von Friedrich Dürrenmatt). Die Kenntnis von diesen </w:t>
      </w:r>
      <w:r w:rsidRPr="00F06D0C">
        <w:t xml:space="preserve">Zusammenhängen </w:t>
      </w:r>
      <w:r w:rsidR="00E14BA2" w:rsidRPr="00F06D0C">
        <w:t>hilft</w:t>
      </w:r>
      <w:r w:rsidRPr="00F06D0C">
        <w:t xml:space="preserve"> Ihnen</w:t>
      </w:r>
      <w:r w:rsidRPr="009A65B4">
        <w:t xml:space="preserve"> sowohl bei der Ausdeutung als auch bei der Einordnung des Dramas. Auch kann ein Text bestimmten Mustern in der Gattungsgeschichte folgen, wie </w:t>
      </w:r>
      <w:r w:rsidR="006C27F0" w:rsidRPr="009A65B4">
        <w:t>z.</w:t>
      </w:r>
      <w:r w:rsidR="006C27F0">
        <w:t> </w:t>
      </w:r>
      <w:r w:rsidR="006C27F0" w:rsidRPr="009A65B4">
        <w:t xml:space="preserve">B. </w:t>
      </w:r>
      <w:r w:rsidRPr="009A65B4">
        <w:t xml:space="preserve">das klassische Drama sich an antiken Vorbildern orientiert. Nutzen Sie </w:t>
      </w:r>
      <w:r w:rsidR="006C27F0" w:rsidRPr="009A65B4">
        <w:t>z.</w:t>
      </w:r>
      <w:r w:rsidR="006C27F0">
        <w:t> </w:t>
      </w:r>
      <w:r w:rsidR="006C27F0" w:rsidRPr="009A65B4">
        <w:t xml:space="preserve">B. </w:t>
      </w:r>
      <w:r w:rsidRPr="009A65B4">
        <w:t xml:space="preserve">den Zeitstrahl, Epochenmerkmale und den Epochentext bei </w:t>
      </w:r>
      <w:proofErr w:type="spellStart"/>
      <w:r w:rsidRPr="00390FE6">
        <w:rPr>
          <w:rStyle w:val="ekvkursiv"/>
        </w:rPr>
        <w:t>Textopus</w:t>
      </w:r>
      <w:proofErr w:type="spellEnd"/>
      <w:r w:rsidRPr="009A65B4">
        <w:t>.</w:t>
      </w:r>
    </w:p>
    <w:p w14:paraId="363D2820" w14:textId="29AF56CD" w:rsidR="009A65B4" w:rsidRPr="009A65B4" w:rsidRDefault="009A65B4" w:rsidP="009A65B4">
      <w:r w:rsidRPr="009A65B4">
        <w:t xml:space="preserve">Alle textüberschreitenden Aspekte können sich </w:t>
      </w:r>
      <w:r w:rsidR="006C27F0" w:rsidRPr="009A65B4">
        <w:t>z.</w:t>
      </w:r>
      <w:r w:rsidR="006C27F0">
        <w:t> </w:t>
      </w:r>
      <w:r w:rsidR="006C27F0" w:rsidRPr="009A65B4">
        <w:t xml:space="preserve">B. </w:t>
      </w:r>
      <w:r w:rsidRPr="009A65B4">
        <w:t xml:space="preserve">auf das Thema, die Problemstellung/die Konflikte, auf die Figurenkonzeption und auf die sprachliche Gestaltung eines Dramas auswirken. </w:t>
      </w:r>
    </w:p>
    <w:p w14:paraId="0D25A0DD" w14:textId="77777777" w:rsidR="00516383" w:rsidRDefault="00516383" w:rsidP="00846CBB"/>
    <w:p w14:paraId="01E00E7F" w14:textId="5957F3F4" w:rsidR="00E93980" w:rsidRDefault="00E93980">
      <w:pPr>
        <w:tabs>
          <w:tab w:val="clear" w:pos="340"/>
          <w:tab w:val="clear" w:pos="595"/>
          <w:tab w:val="clear" w:pos="851"/>
        </w:tabs>
        <w:spacing w:after="160" w:line="259" w:lineRule="auto"/>
      </w:pPr>
      <w:r>
        <w:br w:type="page"/>
      </w:r>
    </w:p>
    <w:p w14:paraId="7BB54518" w14:textId="0F949EAA" w:rsidR="00846CBB" w:rsidRDefault="006A1420" w:rsidP="00516383">
      <w:pPr>
        <w:pStyle w:val="ekvue2arial"/>
      </w:pPr>
      <w:r>
        <w:lastRenderedPageBreak/>
        <w:t>S</w:t>
      </w:r>
      <w:r w:rsidRPr="006A1420">
        <w:t xml:space="preserve">o können </w:t>
      </w:r>
      <w:r>
        <w:t>S</w:t>
      </w:r>
      <w:r w:rsidRPr="006A1420">
        <w:t>ie vorgehen</w:t>
      </w:r>
    </w:p>
    <w:p w14:paraId="725ABCBA" w14:textId="77777777" w:rsidR="006A1420" w:rsidRDefault="006A1420" w:rsidP="00846CBB"/>
    <w:p w14:paraId="308D0883" w14:textId="77777777" w:rsidR="007E30ED" w:rsidRDefault="007E30ED" w:rsidP="007E30ED">
      <w:pPr>
        <w:pStyle w:val="ekvaufzhlung"/>
      </w:pPr>
      <w:r>
        <w:t>1.</w:t>
      </w:r>
      <w:r>
        <w:tab/>
        <w:t xml:space="preserve">Notieren Sie Ihre ersten Überlegungen zur Gesamtaussage der </w:t>
      </w:r>
      <w:proofErr w:type="gramStart"/>
      <w:r>
        <w:t>zu interpretierenden Szene</w:t>
      </w:r>
      <w:proofErr w:type="gramEnd"/>
      <w:r>
        <w:t>. Achten Sie dabei besonders auf die Anforderungen, die sich aus der Aufgabenstellung ergeben. Ordnen Sie die Szene in den Gesamtzusammenhang des Dramas ein.</w:t>
      </w:r>
    </w:p>
    <w:p w14:paraId="2D8C49A8" w14:textId="77777777" w:rsidR="007E30ED" w:rsidRDefault="007E30ED" w:rsidP="007E30ED"/>
    <w:p w14:paraId="79F2711E" w14:textId="77777777" w:rsidR="007E30ED" w:rsidRDefault="007E30ED" w:rsidP="007E30ED">
      <w:pPr>
        <w:pStyle w:val="ekvaufzhlung"/>
      </w:pPr>
      <w:r>
        <w:t>2.</w:t>
      </w:r>
      <w:r>
        <w:tab/>
        <w:t xml:space="preserve">Kopieren Sie den Szenenausschnitt aus </w:t>
      </w:r>
      <w:proofErr w:type="spellStart"/>
      <w:r w:rsidRPr="00DE0174">
        <w:rPr>
          <w:rStyle w:val="ekvkursiv"/>
        </w:rPr>
        <w:t>Textopus</w:t>
      </w:r>
      <w:proofErr w:type="spellEnd"/>
      <w:r>
        <w:t xml:space="preserve"> im Anschluss an die Aufgaben auf dieses Blatt und übertragen Sie die wichtigsten sprachlich-formalen Auffälligkeiten aus der Analyse mit </w:t>
      </w:r>
      <w:proofErr w:type="spellStart"/>
      <w:r w:rsidRPr="00DE0174">
        <w:rPr>
          <w:rStyle w:val="ekvkursiv"/>
        </w:rPr>
        <w:t>Textopus</w:t>
      </w:r>
      <w:proofErr w:type="spellEnd"/>
      <w:r>
        <w:t xml:space="preserve"> direkt an den Text. Unterscheiden Sie also hier bereits, was wichtig/ergiebig und was eher unwichtig ist.</w:t>
      </w:r>
    </w:p>
    <w:p w14:paraId="64EA89DA" w14:textId="77777777" w:rsidR="007E30ED" w:rsidRDefault="007E30ED" w:rsidP="007E30ED"/>
    <w:p w14:paraId="14B75713" w14:textId="77777777" w:rsidR="007E30ED" w:rsidRDefault="007E30ED" w:rsidP="007E30ED">
      <w:pPr>
        <w:pStyle w:val="ekvaufzhlung"/>
      </w:pPr>
      <w:r>
        <w:t>3.</w:t>
      </w:r>
      <w:r>
        <w:tab/>
        <w:t>Gehen Sie die Erschließungsaspekte auf Blatt 1 durch und notieren Sie direkt an den jeweiligen Stellen im Text, was Ihnen zu den Aspekten jeweils auffällt. Lassen Sie nicht ergiebige (Teil-)Aspekte weg.</w:t>
      </w:r>
    </w:p>
    <w:p w14:paraId="58943670" w14:textId="77777777" w:rsidR="007E30ED" w:rsidRDefault="007E30ED" w:rsidP="007E30ED"/>
    <w:p w14:paraId="48F94BEA" w14:textId="77777777" w:rsidR="007E30ED" w:rsidRDefault="007E30ED" w:rsidP="007E30ED">
      <w:r>
        <w:t>4.</w:t>
      </w:r>
      <w:r>
        <w:tab/>
        <w:t xml:space="preserve">Deuten Sie Ihre Notizen am Szenenausschnitt, indem Sie jeweils überlegen, </w:t>
      </w:r>
    </w:p>
    <w:p w14:paraId="1EE2390F" w14:textId="26A0A23D" w:rsidR="007E30ED" w:rsidRDefault="00E93980" w:rsidP="00E93980">
      <w:pPr>
        <w:pStyle w:val="ekvaufzhlung1"/>
      </w:pPr>
      <w:r w:rsidRPr="00B12500">
        <w:rPr>
          <w:rStyle w:val="ekvsymbol"/>
        </w:rPr>
        <w:t>–</w:t>
      </w:r>
      <w:r w:rsidRPr="006B0743">
        <w:tab/>
      </w:r>
      <w:r w:rsidR="007E30ED">
        <w:t xml:space="preserve">was wird durch die notierte Auffälligkeit oder </w:t>
      </w:r>
      <w:r w:rsidR="007E30ED" w:rsidRPr="00E93980">
        <w:t>sprachlich</w:t>
      </w:r>
      <w:r w:rsidR="007E30ED">
        <w:t>-formale Mittel ausgedrückt bzw. welche Wirkung entsteht dadurch?</w:t>
      </w:r>
    </w:p>
    <w:p w14:paraId="67B3C140" w14:textId="5513096C" w:rsidR="007E30ED" w:rsidRDefault="00E93980" w:rsidP="00E93980">
      <w:pPr>
        <w:pStyle w:val="ekvaufzhlung1"/>
      </w:pPr>
      <w:r w:rsidRPr="00B12500">
        <w:rPr>
          <w:rStyle w:val="ekvsymbol"/>
        </w:rPr>
        <w:t>–</w:t>
      </w:r>
      <w:r w:rsidRPr="006B0743">
        <w:tab/>
      </w:r>
      <w:r w:rsidR="007E30ED">
        <w:t>Warum wird es so dargestellt?</w:t>
      </w:r>
    </w:p>
    <w:p w14:paraId="7609950E" w14:textId="21BC5C44" w:rsidR="007E30ED" w:rsidRDefault="00E93980" w:rsidP="00E93980">
      <w:pPr>
        <w:pStyle w:val="ekvaufzhlung"/>
      </w:pPr>
      <w:r>
        <w:tab/>
      </w:r>
      <w:r w:rsidR="007E30ED">
        <w:t>Notieren Sie auch diese Ergebnisse am Text.</w:t>
      </w:r>
    </w:p>
    <w:p w14:paraId="68A82DFF" w14:textId="77777777" w:rsidR="007E30ED" w:rsidRDefault="007E30ED" w:rsidP="007E30ED"/>
    <w:p w14:paraId="16F98FD8" w14:textId="77777777" w:rsidR="007E30ED" w:rsidRDefault="007E30ED" w:rsidP="00E93980">
      <w:pPr>
        <w:pStyle w:val="ekvaufzhlung"/>
      </w:pPr>
      <w:r>
        <w:t>5.</w:t>
      </w:r>
      <w:r>
        <w:tab/>
        <w:t xml:space="preserve">Überprüfen Sie nun Ihre ersten Überlegungen zur Gesamtaussage der </w:t>
      </w:r>
      <w:proofErr w:type="gramStart"/>
      <w:r>
        <w:t>zu interpretierenden Szene</w:t>
      </w:r>
      <w:proofErr w:type="gramEnd"/>
      <w:r>
        <w:t xml:space="preserve"> (Aufgabe 1) und verändern oder präzisieren sie diese. Dadurch entsteht Ihre These, die Sie in der ausformulierten Interpretation aufschlüsseln und argumentativ am Text belegen müssen.</w:t>
      </w:r>
    </w:p>
    <w:p w14:paraId="7F0FFCC6" w14:textId="77777777" w:rsidR="007E30ED" w:rsidRDefault="007E30ED" w:rsidP="007E30ED"/>
    <w:p w14:paraId="236137AF" w14:textId="77777777" w:rsidR="007E30ED" w:rsidRDefault="007E30ED" w:rsidP="00E93980">
      <w:pPr>
        <w:pStyle w:val="ekvaufzhlung"/>
      </w:pPr>
      <w:r>
        <w:t>6.</w:t>
      </w:r>
      <w:r>
        <w:tab/>
        <w:t>Ordnen Sie nun Ihre Randnotizen. Sie können auf zwei Wegen zur Gliederung Ihrer Interpretation gelangen:</w:t>
      </w:r>
    </w:p>
    <w:p w14:paraId="63A202DF" w14:textId="5CAD1086" w:rsidR="007E30ED" w:rsidRDefault="00E93980" w:rsidP="00E93980">
      <w:pPr>
        <w:pStyle w:val="ekvaufzhlung1"/>
      </w:pPr>
      <w:r w:rsidRPr="00B12500">
        <w:rPr>
          <w:rStyle w:val="ekvsymbol"/>
        </w:rPr>
        <w:t>–</w:t>
      </w:r>
      <w:r w:rsidRPr="006B0743">
        <w:tab/>
      </w:r>
      <w:r w:rsidR="007E30ED">
        <w:t xml:space="preserve">Gehen Sie den Szenenausschnitt Schritt für Schritt durch und arbeiten Sie Ihre Erkenntnisse zum Dialog Schritt für Schritt zum Beleg Ihrer These ab (chronologisches Vorgehen). Legen Sie </w:t>
      </w:r>
      <w:proofErr w:type="gramStart"/>
      <w:r w:rsidR="007E30ED">
        <w:t>eingangs Ihre These</w:t>
      </w:r>
      <w:proofErr w:type="gramEnd"/>
      <w:r w:rsidR="007E30ED">
        <w:t xml:space="preserve"> dar und geben Sie am Schluss ein Resümee.</w:t>
      </w:r>
    </w:p>
    <w:p w14:paraId="59551E18" w14:textId="4478CC35" w:rsidR="007E30ED" w:rsidRDefault="00E93980" w:rsidP="00E93980">
      <w:pPr>
        <w:pStyle w:val="ekvaufzhlung1"/>
      </w:pPr>
      <w:r w:rsidRPr="00B12500">
        <w:rPr>
          <w:rStyle w:val="ekvsymbol"/>
        </w:rPr>
        <w:t>–</w:t>
      </w:r>
      <w:r w:rsidRPr="006B0743">
        <w:tab/>
      </w:r>
      <w:r w:rsidR="007E30ED">
        <w:t xml:space="preserve">Ordnen Sie Ihre Erkenntnisse den einzelnen Untersuchungsaspekten zu und belegen Sie Ihre These, indem Sie anhand der wichtigen Aspekte jeweils aufzeigen, welche Aussagen Sie aufgrund welcher Auffälligkeiten treffen wollen (aspektorientiertes Vorgehen). Legen Sie </w:t>
      </w:r>
      <w:proofErr w:type="gramStart"/>
      <w:r w:rsidR="007E30ED">
        <w:t>eingangs Ihre These</w:t>
      </w:r>
      <w:proofErr w:type="gramEnd"/>
      <w:r w:rsidR="007E30ED">
        <w:t xml:space="preserve"> dar und geben Sie am Schluss ein Resümee.</w:t>
      </w:r>
    </w:p>
    <w:p w14:paraId="31706CF1" w14:textId="522C7378" w:rsidR="007E30ED" w:rsidRDefault="00E93980" w:rsidP="00E93980">
      <w:pPr>
        <w:pStyle w:val="ekvaufzhlung"/>
      </w:pPr>
      <w:r>
        <w:tab/>
      </w:r>
      <w:r w:rsidR="007E30ED">
        <w:t>Achten Sie bei Ihrer Argumentation besonders auf die Anforderungen, die sich aus der Aufgabenstellung ergeben.</w:t>
      </w:r>
    </w:p>
    <w:p w14:paraId="41101472" w14:textId="77777777" w:rsidR="007E30ED" w:rsidRDefault="007E30ED" w:rsidP="007E30ED"/>
    <w:p w14:paraId="20ED2A6A" w14:textId="77777777" w:rsidR="007E30ED" w:rsidRDefault="007E30ED" w:rsidP="00E93980">
      <w:pPr>
        <w:pStyle w:val="ekvaufzhlung"/>
      </w:pPr>
      <w:r>
        <w:t>7.</w:t>
      </w:r>
      <w:r>
        <w:tab/>
        <w:t>Erstellen Sie die Gliederung. Schreiben und überarbeiten Sie Ihre Interpretation.</w:t>
      </w:r>
    </w:p>
    <w:p w14:paraId="30010E55" w14:textId="77777777" w:rsidR="006A1420" w:rsidRDefault="006A1420" w:rsidP="00846CBB"/>
    <w:p w14:paraId="275DFD7D" w14:textId="77777777" w:rsidR="006A1420" w:rsidRPr="000E200F" w:rsidRDefault="006A1420" w:rsidP="00846CBB"/>
    <w:sectPr w:rsidR="006A1420" w:rsidRPr="000E200F" w:rsidSect="00516383">
      <w:headerReference w:type="default" r:id="rId6"/>
      <w:footerReference w:type="default" r:id="rId7"/>
      <w:type w:val="continuous"/>
      <w:pgSz w:w="11906" w:h="16838" w:code="9"/>
      <w:pgMar w:top="1758"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1547" w14:textId="77777777" w:rsidR="00846CBB" w:rsidRDefault="00846CBB" w:rsidP="003C599D">
      <w:pPr>
        <w:spacing w:line="240" w:lineRule="auto"/>
      </w:pPr>
      <w:r>
        <w:separator/>
      </w:r>
    </w:p>
  </w:endnote>
  <w:endnote w:type="continuationSeparator" w:id="0">
    <w:p w14:paraId="48204E6A" w14:textId="77777777" w:rsidR="00846CBB" w:rsidRDefault="00846CB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CACE1BD" w14:textId="77777777" w:rsidTr="00503EE6">
      <w:trPr>
        <w:trHeight w:hRule="exact" w:val="680"/>
      </w:trPr>
      <w:tc>
        <w:tcPr>
          <w:tcW w:w="864" w:type="dxa"/>
          <w:noWrap/>
        </w:tcPr>
        <w:p w14:paraId="6C5C7A98" w14:textId="77777777" w:rsidR="002659C5" w:rsidRPr="00913892" w:rsidRDefault="002659C5" w:rsidP="005E4C30">
          <w:pPr>
            <w:pStyle w:val="ekvpaginabild"/>
            <w:jc w:val="both"/>
          </w:pPr>
          <w:r w:rsidRPr="00913892">
            <w:rPr>
              <w:noProof/>
              <w:lang w:eastAsia="de-DE"/>
            </w:rPr>
            <w:drawing>
              <wp:inline distT="0" distB="0" distL="0" distR="0" wp14:anchorId="38E80BD6" wp14:editId="391AF512">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2D7FC46" w14:textId="6892149A" w:rsidR="002659C5" w:rsidRPr="00913892" w:rsidRDefault="002659C5" w:rsidP="00503EE6">
          <w:pPr>
            <w:pStyle w:val="ekvpagina"/>
          </w:pPr>
          <w:r w:rsidRPr="00913892">
            <w:t xml:space="preserve">© Ernst Klett Verlag GmbH, </w:t>
          </w:r>
          <w:r w:rsidR="00CF40E8">
            <w:t>Stuttgart 20</w:t>
          </w:r>
          <w:r w:rsidR="00846CBB">
            <w:t>25</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2F5E85E" w14:textId="0746F3BD" w:rsidR="000E200F" w:rsidRDefault="00846CBB" w:rsidP="000E200F">
          <w:pPr>
            <w:pStyle w:val="ekvquelle"/>
          </w:pPr>
          <w:r w:rsidRPr="00846CBB">
            <w:rPr>
              <w:rStyle w:val="ekvquellefett"/>
            </w:rPr>
            <w:t>Autor/-in</w:t>
          </w:r>
          <w:r w:rsidR="000E200F" w:rsidRPr="000E200F">
            <w:rPr>
              <w:rStyle w:val="ekvquellefett"/>
            </w:rPr>
            <w:t>:</w:t>
          </w:r>
          <w:r w:rsidRPr="00846CBB">
            <w:t xml:space="preserve"> Redaktion</w:t>
          </w:r>
        </w:p>
        <w:p w14:paraId="4EE016F2" w14:textId="480146EB" w:rsidR="002659C5" w:rsidRPr="00913892" w:rsidRDefault="002659C5" w:rsidP="000E200F">
          <w:pPr>
            <w:pStyle w:val="ekvquelle"/>
          </w:pPr>
        </w:p>
      </w:tc>
      <w:tc>
        <w:tcPr>
          <w:tcW w:w="813" w:type="dxa"/>
        </w:tcPr>
        <w:p w14:paraId="05DD0F9E" w14:textId="313B42CD" w:rsidR="002659C5" w:rsidRPr="00913892" w:rsidRDefault="00846CBB" w:rsidP="00913892">
          <w:pPr>
            <w:pStyle w:val="ekvpagina"/>
          </w:pP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tc>
    </w:tr>
  </w:tbl>
  <w:p w14:paraId="5F5CD21F"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1F228" w14:textId="77777777" w:rsidR="00846CBB" w:rsidRDefault="00846CBB" w:rsidP="003C599D">
      <w:pPr>
        <w:spacing w:line="240" w:lineRule="auto"/>
      </w:pPr>
      <w:r>
        <w:separator/>
      </w:r>
    </w:p>
  </w:footnote>
  <w:footnote w:type="continuationSeparator" w:id="0">
    <w:p w14:paraId="37FEA316" w14:textId="77777777" w:rsidR="00846CBB" w:rsidRDefault="00846CBB"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C06F47A" w14:textId="77777777" w:rsidTr="00431E62">
      <w:trPr>
        <w:trHeight w:hRule="exact" w:val="510"/>
      </w:trPr>
      <w:tc>
        <w:tcPr>
          <w:tcW w:w="818" w:type="dxa"/>
          <w:tcBorders>
            <w:top w:val="nil"/>
            <w:bottom w:val="nil"/>
            <w:right w:val="nil"/>
          </w:tcBorders>
          <w:noWrap/>
          <w:vAlign w:val="bottom"/>
        </w:tcPr>
        <w:p w14:paraId="6593AFEF" w14:textId="77777777" w:rsidR="00901B13" w:rsidRPr="00AE65F6" w:rsidRDefault="00901B13" w:rsidP="00901B13"/>
      </w:tc>
      <w:tc>
        <w:tcPr>
          <w:tcW w:w="3856" w:type="dxa"/>
          <w:tcBorders>
            <w:top w:val="nil"/>
            <w:left w:val="nil"/>
            <w:bottom w:val="nil"/>
            <w:right w:val="nil"/>
          </w:tcBorders>
          <w:noWrap/>
          <w:vAlign w:val="bottom"/>
        </w:tcPr>
        <w:p w14:paraId="6DD14800"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0C4229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F6F8E43"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5B17BE8" w14:textId="77777777" w:rsidR="00901B13" w:rsidRPr="007C1230" w:rsidRDefault="00901B13" w:rsidP="00901B13">
          <w:pPr>
            <w:pStyle w:val="ekvkvnummer"/>
          </w:pPr>
        </w:p>
      </w:tc>
      <w:tc>
        <w:tcPr>
          <w:tcW w:w="883" w:type="dxa"/>
          <w:tcBorders>
            <w:top w:val="nil"/>
            <w:left w:val="nil"/>
            <w:bottom w:val="nil"/>
          </w:tcBorders>
          <w:noWrap/>
          <w:vAlign w:val="bottom"/>
        </w:tcPr>
        <w:p w14:paraId="04EB256A" w14:textId="77777777" w:rsidR="00901B13" w:rsidRPr="007636A0" w:rsidRDefault="00901B13" w:rsidP="00901B13">
          <w:pPr>
            <w:pStyle w:val="ekvkapitel"/>
            <w:rPr>
              <w:color w:val="FFFFFF" w:themeColor="background1"/>
            </w:rPr>
          </w:pPr>
        </w:p>
      </w:tc>
    </w:tr>
    <w:tr w:rsidR="00901B13" w:rsidRPr="00BF17F2" w14:paraId="32D7DC71"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1DDC32A"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7394E9BD" w14:textId="77777777" w:rsidR="00901B13" w:rsidRPr="00BF17F2" w:rsidRDefault="00901B13" w:rsidP="00901B13">
          <w:pPr>
            <w:rPr>
              <w:color w:val="FFFFFF" w:themeColor="background1"/>
            </w:rPr>
          </w:pPr>
        </w:p>
      </w:tc>
    </w:tr>
  </w:tbl>
  <w:p w14:paraId="1E309A5E"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BB"/>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66600"/>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200F"/>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E7627"/>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3DC"/>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07322"/>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0FE6"/>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0ABF"/>
    <w:rsid w:val="003D3D68"/>
    <w:rsid w:val="003D70F5"/>
    <w:rsid w:val="003E21AC"/>
    <w:rsid w:val="003E6330"/>
    <w:rsid w:val="003E7006"/>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383"/>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201B"/>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54"/>
    <w:rsid w:val="00627765"/>
    <w:rsid w:val="00627A02"/>
    <w:rsid w:val="0064120B"/>
    <w:rsid w:val="00644BA9"/>
    <w:rsid w:val="0064692C"/>
    <w:rsid w:val="00653F68"/>
    <w:rsid w:val="00666D95"/>
    <w:rsid w:val="006802C4"/>
    <w:rsid w:val="0068429A"/>
    <w:rsid w:val="00685FDD"/>
    <w:rsid w:val="006912DC"/>
    <w:rsid w:val="00693676"/>
    <w:rsid w:val="006A1420"/>
    <w:rsid w:val="006A5611"/>
    <w:rsid w:val="006A56D2"/>
    <w:rsid w:val="006A71DE"/>
    <w:rsid w:val="006A76D7"/>
    <w:rsid w:val="006B0743"/>
    <w:rsid w:val="006B2D23"/>
    <w:rsid w:val="006B3EF4"/>
    <w:rsid w:val="006B5A8F"/>
    <w:rsid w:val="006B6247"/>
    <w:rsid w:val="006C27F0"/>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30ED"/>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6CBB"/>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0A3B"/>
    <w:rsid w:val="00930B85"/>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5B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58C"/>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2616"/>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174"/>
    <w:rsid w:val="00DE0F07"/>
    <w:rsid w:val="00DE287B"/>
    <w:rsid w:val="00DE603B"/>
    <w:rsid w:val="00DF129D"/>
    <w:rsid w:val="00DF4371"/>
    <w:rsid w:val="00DF625F"/>
    <w:rsid w:val="00DF74DB"/>
    <w:rsid w:val="00E01841"/>
    <w:rsid w:val="00E03EAE"/>
    <w:rsid w:val="00E045FD"/>
    <w:rsid w:val="00E05976"/>
    <w:rsid w:val="00E126C1"/>
    <w:rsid w:val="00E14BA2"/>
    <w:rsid w:val="00E21473"/>
    <w:rsid w:val="00E22935"/>
    <w:rsid w:val="00E22C67"/>
    <w:rsid w:val="00E2449C"/>
    <w:rsid w:val="00E2466B"/>
    <w:rsid w:val="00E3023E"/>
    <w:rsid w:val="00E34F46"/>
    <w:rsid w:val="00E375D2"/>
    <w:rsid w:val="00E43E04"/>
    <w:rsid w:val="00E44E20"/>
    <w:rsid w:val="00E463F1"/>
    <w:rsid w:val="00E47A67"/>
    <w:rsid w:val="00E50679"/>
    <w:rsid w:val="00E50799"/>
    <w:rsid w:val="00E552A4"/>
    <w:rsid w:val="00E567D5"/>
    <w:rsid w:val="00E604BE"/>
    <w:rsid w:val="00E6190A"/>
    <w:rsid w:val="00E63251"/>
    <w:rsid w:val="00E70A9C"/>
    <w:rsid w:val="00E70C40"/>
    <w:rsid w:val="00E710C7"/>
    <w:rsid w:val="00E80DED"/>
    <w:rsid w:val="00E8369E"/>
    <w:rsid w:val="00E93980"/>
    <w:rsid w:val="00E95ED3"/>
    <w:rsid w:val="00EA2224"/>
    <w:rsid w:val="00EA7542"/>
    <w:rsid w:val="00EB2280"/>
    <w:rsid w:val="00EC1621"/>
    <w:rsid w:val="00EC1FF0"/>
    <w:rsid w:val="00EC6343"/>
    <w:rsid w:val="00EC662E"/>
    <w:rsid w:val="00ED07FE"/>
    <w:rsid w:val="00ED0B7D"/>
    <w:rsid w:val="00EE049D"/>
    <w:rsid w:val="00EE2721"/>
    <w:rsid w:val="00EE2A0B"/>
    <w:rsid w:val="00EF6029"/>
    <w:rsid w:val="00F06D0C"/>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0DA"/>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3A58E"/>
  <w15:chartTrackingRefBased/>
  <w15:docId w15:val="{817AE1F8-E2EC-4788-9CD1-2138694C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E200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quellefett">
    <w:name w:val="ekv.quelle.fett"/>
    <w:basedOn w:val="Absatz-Standardschriftart"/>
    <w:uiPriority w:val="1"/>
    <w:qFormat/>
    <w:rsid w:val="000E200F"/>
    <w:rPr>
      <w:rFonts w:ascii="Arial" w:hAnsi="Arial"/>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e281\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4</cp:revision>
  <cp:lastPrinted>2016-12-23T16:36:00Z</cp:lastPrinted>
  <dcterms:created xsi:type="dcterms:W3CDTF">2025-06-11T14:35:00Z</dcterms:created>
  <dcterms:modified xsi:type="dcterms:W3CDTF">2025-06-13T08:40:00Z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